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EDD8" w14:textId="77777777" w:rsidR="00843BFD" w:rsidRDefault="00843BFD">
      <w:r w:rsidRPr="004E7003">
        <w:rPr>
          <w:rFonts w:hint="eastAsia"/>
        </w:rPr>
        <w:t>様式第</w:t>
      </w:r>
      <w:r w:rsidR="00D64407" w:rsidRPr="004E7003">
        <w:rPr>
          <w:rFonts w:hint="eastAsia"/>
        </w:rPr>
        <w:t>１</w:t>
      </w:r>
      <w:r w:rsidR="00341D21" w:rsidRPr="004E7003">
        <w:rPr>
          <w:rFonts w:hint="eastAsia"/>
        </w:rPr>
        <w:t>８</w:t>
      </w:r>
      <w:r w:rsidRPr="004E7003">
        <w:rPr>
          <w:rFonts w:hint="eastAsia"/>
        </w:rPr>
        <w:t>号</w:t>
      </w:r>
      <w:r w:rsidRPr="004E7003">
        <w:t>(</w:t>
      </w:r>
      <w:r w:rsidRPr="004E7003">
        <w:rPr>
          <w:rFonts w:hint="eastAsia"/>
        </w:rPr>
        <w:t>第</w:t>
      </w:r>
      <w:r w:rsidR="00AA4E63" w:rsidRPr="004E7003">
        <w:rPr>
          <w:rFonts w:hint="eastAsia"/>
        </w:rPr>
        <w:t>１２</w:t>
      </w:r>
      <w:r w:rsidRPr="004E7003">
        <w:rPr>
          <w:rFonts w:hint="eastAsia"/>
        </w:rPr>
        <w:t>条関係</w:t>
      </w:r>
      <w:r>
        <w:t>)</w:t>
      </w:r>
    </w:p>
    <w:p w14:paraId="17E14F36" w14:textId="77777777" w:rsidR="00843BFD" w:rsidRDefault="00843BFD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1008"/>
        <w:gridCol w:w="3905"/>
      </w:tblGrid>
      <w:tr w:rsidR="00843BFD" w14:paraId="4EAA24A3" w14:textId="77777777">
        <w:tc>
          <w:tcPr>
            <w:tcW w:w="4158" w:type="dxa"/>
            <w:vAlign w:val="center"/>
          </w:tcPr>
          <w:p w14:paraId="39A898FE" w14:textId="77777777" w:rsidR="00843BFD" w:rsidRDefault="00843BFD">
            <w:pPr>
              <w:jc w:val="right"/>
            </w:pPr>
            <w:r>
              <w:rPr>
                <w:rFonts w:hint="eastAsia"/>
              </w:rPr>
              <w:t>少量危険物</w:t>
            </w:r>
          </w:p>
          <w:p w14:paraId="140221F7" w14:textId="77777777" w:rsidR="00843BFD" w:rsidRDefault="00843BFD">
            <w:pPr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1008" w:type="dxa"/>
            <w:vAlign w:val="center"/>
          </w:tcPr>
          <w:p w14:paraId="30DDC478" w14:textId="77777777" w:rsidR="00843BFD" w:rsidRDefault="00843BFD">
            <w:pPr>
              <w:jc w:val="center"/>
            </w:pP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46C6EADD" w14:textId="77777777" w:rsidR="00843BFD" w:rsidRDefault="00843BFD">
            <w:pPr>
              <w:jc w:val="center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905" w:type="dxa"/>
            <w:vAlign w:val="center"/>
          </w:tcPr>
          <w:p w14:paraId="582CEDC3" w14:textId="4F203A1D" w:rsidR="00843BFD" w:rsidRDefault="00131480">
            <w:r>
              <w:rPr>
                <w:rFonts w:hint="eastAsia"/>
                <w:spacing w:val="52"/>
              </w:rPr>
              <w:t>（変更）</w:t>
            </w:r>
            <w:r w:rsidR="00843BFD">
              <w:rPr>
                <w:rFonts w:hint="eastAsia"/>
                <w:spacing w:val="52"/>
              </w:rPr>
              <w:t>届出</w:t>
            </w:r>
            <w:r w:rsidR="00843BFD">
              <w:rPr>
                <w:rFonts w:hint="eastAsia"/>
              </w:rPr>
              <w:t>書</w:t>
            </w:r>
          </w:p>
        </w:tc>
      </w:tr>
    </w:tbl>
    <w:p w14:paraId="704C5009" w14:textId="77777777" w:rsidR="00843BFD" w:rsidRDefault="00843BF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40"/>
        <w:gridCol w:w="1105"/>
        <w:gridCol w:w="1330"/>
        <w:gridCol w:w="1540"/>
        <w:gridCol w:w="1666"/>
      </w:tblGrid>
      <w:tr w:rsidR="00843BFD" w14:paraId="55CAF461" w14:textId="77777777">
        <w:trPr>
          <w:trHeight w:val="2420"/>
        </w:trPr>
        <w:tc>
          <w:tcPr>
            <w:tcW w:w="907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A76CC5" w14:textId="77777777" w:rsidR="00843BFD" w:rsidRDefault="00843BF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4049303" w14:textId="77777777" w:rsidR="00843BFD" w:rsidRDefault="00843BFD">
            <w:r>
              <w:rPr>
                <w:rFonts w:hint="eastAsia"/>
              </w:rPr>
              <w:t xml:space="preserve">　　　　袖ケ浦市消防長　様</w:t>
            </w:r>
          </w:p>
          <w:p w14:paraId="7E88C4EF" w14:textId="77777777" w:rsidR="00843BFD" w:rsidRDefault="00843BFD"/>
          <w:p w14:paraId="5FF805C6" w14:textId="77777777" w:rsidR="00843BFD" w:rsidRDefault="00843BFD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14:paraId="49026DFF" w14:textId="77777777" w:rsidR="00843BFD" w:rsidRDefault="00843BFD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7D42AD25" w14:textId="77777777" w:rsidR="00843BFD" w:rsidRDefault="00843BFD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01F958A9" w14:textId="77777777" w:rsidR="00843BFD" w:rsidRDefault="00843BFD" w:rsidP="001B3BC7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Pr="00D64407">
              <w:rPr>
                <w:rFonts w:hint="eastAsia"/>
              </w:rPr>
              <w:t xml:space="preserve">　</w:t>
            </w:r>
            <w:r w:rsidR="001B3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843BFD" w14:paraId="29755088" w14:textId="77777777">
        <w:trPr>
          <w:cantSplit/>
          <w:trHeight w:val="465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14:paraId="660E14CA" w14:textId="77777777" w:rsidR="00843BFD" w:rsidRDefault="00843BFD">
            <w:pPr>
              <w:jc w:val="distribute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1540" w:type="dxa"/>
            <w:vAlign w:val="center"/>
          </w:tcPr>
          <w:p w14:paraId="45407B46" w14:textId="77777777" w:rsidR="00843BFD" w:rsidRDefault="00843BFD">
            <w:pPr>
              <w:jc w:val="center"/>
            </w:pPr>
            <w:r>
              <w:rPr>
                <w:rFonts w:hint="eastAsia"/>
                <w:spacing w:val="52"/>
              </w:rPr>
              <w:t>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641" w:type="dxa"/>
            <w:gridSpan w:val="4"/>
            <w:tcBorders>
              <w:right w:val="single" w:sz="12" w:space="0" w:color="auto"/>
            </w:tcBorders>
            <w:vAlign w:val="center"/>
          </w:tcPr>
          <w:p w14:paraId="55C609DD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0D5CFA65" w14:textId="77777777">
        <w:trPr>
          <w:cantSplit/>
          <w:trHeight w:val="46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49F44CE" w14:textId="77777777" w:rsidR="00843BFD" w:rsidRDefault="00843BFD">
            <w:pPr>
              <w:jc w:val="center"/>
            </w:pPr>
          </w:p>
        </w:tc>
        <w:tc>
          <w:tcPr>
            <w:tcW w:w="1540" w:type="dxa"/>
            <w:vAlign w:val="center"/>
          </w:tcPr>
          <w:p w14:paraId="3D1F4CAE" w14:textId="77777777" w:rsidR="00843BFD" w:rsidRDefault="00843BFD">
            <w:pPr>
              <w:jc w:val="center"/>
            </w:pPr>
            <w:r>
              <w:rPr>
                <w:rFonts w:hint="eastAsia"/>
                <w:spacing w:val="367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64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4CD91BD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0B7E4F5E" w14:textId="77777777">
        <w:trPr>
          <w:cantSplit/>
          <w:trHeight w:val="465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14:paraId="42FEBC8C" w14:textId="77777777" w:rsidR="00843BFD" w:rsidRDefault="00843BFD">
            <w:pPr>
              <w:jc w:val="distribute"/>
            </w:pPr>
            <w:r>
              <w:rPr>
                <w:rFonts w:hint="eastAsia"/>
                <w:spacing w:val="70"/>
              </w:rPr>
              <w:t>類品名及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1540" w:type="dxa"/>
            <w:vAlign w:val="center"/>
          </w:tcPr>
          <w:p w14:paraId="4194281E" w14:textId="77777777" w:rsidR="00843BFD" w:rsidRDefault="00843BFD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435" w:type="dxa"/>
            <w:gridSpan w:val="2"/>
            <w:tcBorders>
              <w:bottom w:val="nil"/>
            </w:tcBorders>
            <w:vAlign w:val="center"/>
          </w:tcPr>
          <w:p w14:paraId="6BD3D7E5" w14:textId="77777777" w:rsidR="00843BFD" w:rsidRDefault="00843BFD">
            <w:pPr>
              <w:jc w:val="center"/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14:paraId="390E5398" w14:textId="77777777" w:rsidR="00843BFD" w:rsidRDefault="00843BFD">
            <w:pPr>
              <w:spacing w:line="240" w:lineRule="exact"/>
              <w:jc w:val="center"/>
            </w:pPr>
            <w:r>
              <w:rPr>
                <w:rFonts w:hint="eastAsia"/>
                <w:spacing w:val="35"/>
              </w:rPr>
              <w:t>最大貯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66" w:type="dxa"/>
            <w:tcBorders>
              <w:bottom w:val="nil"/>
              <w:right w:val="single" w:sz="12" w:space="0" w:color="auto"/>
            </w:tcBorders>
            <w:vAlign w:val="center"/>
          </w:tcPr>
          <w:p w14:paraId="75A9BB2B" w14:textId="77777777" w:rsidR="00843BFD" w:rsidRDefault="00D64407" w:rsidP="00D6440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１日</w:t>
            </w:r>
            <w:r w:rsidR="00843BFD">
              <w:rPr>
                <w:rFonts w:hint="eastAsia"/>
                <w:spacing w:val="52"/>
              </w:rPr>
              <w:t>最大取扱数</w:t>
            </w:r>
            <w:r w:rsidR="00843BFD">
              <w:rPr>
                <w:rFonts w:hint="eastAsia"/>
              </w:rPr>
              <w:t>量</w:t>
            </w:r>
          </w:p>
        </w:tc>
      </w:tr>
      <w:tr w:rsidR="00843BFD" w14:paraId="765E8EAC" w14:textId="77777777">
        <w:trPr>
          <w:cantSplit/>
          <w:trHeight w:val="46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7B78E9C" w14:textId="77777777" w:rsidR="00843BFD" w:rsidRDefault="00843BFD">
            <w:pPr>
              <w:jc w:val="center"/>
            </w:pPr>
          </w:p>
        </w:tc>
        <w:tc>
          <w:tcPr>
            <w:tcW w:w="1540" w:type="dxa"/>
            <w:vAlign w:val="center"/>
          </w:tcPr>
          <w:p w14:paraId="27E6B8C3" w14:textId="77777777" w:rsidR="00843BFD" w:rsidRDefault="00843BF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gridSpan w:val="2"/>
            <w:vAlign w:val="center"/>
          </w:tcPr>
          <w:p w14:paraId="594ACC42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258ADB64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5B0F55E1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24517467" w14:textId="77777777">
        <w:trPr>
          <w:cantSplit/>
          <w:trHeight w:val="4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49458F1" w14:textId="77777777" w:rsidR="00843BFD" w:rsidRDefault="00843BFD">
            <w:pPr>
              <w:jc w:val="distribute"/>
            </w:pPr>
            <w:r>
              <w:rPr>
                <w:rFonts w:hint="eastAsia"/>
                <w:spacing w:val="10"/>
              </w:rPr>
              <w:t>貯蔵又は取扱</w:t>
            </w:r>
            <w:r>
              <w:rPr>
                <w:rFonts w:hint="eastAsia"/>
              </w:rPr>
              <w:t>い方法の概要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6A24E426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410EC9FD" w14:textId="77777777">
        <w:trPr>
          <w:cantSplit/>
          <w:trHeight w:val="7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3EB4ACA" w14:textId="77777777" w:rsidR="00843BFD" w:rsidRDefault="00843BFD">
            <w:pPr>
              <w:spacing w:line="240" w:lineRule="exact"/>
              <w:jc w:val="distribute"/>
            </w:pPr>
            <w:r>
              <w:rPr>
                <w:rFonts w:hint="eastAsia"/>
                <w:spacing w:val="10"/>
              </w:rPr>
              <w:t>貯蔵又は取扱</w:t>
            </w:r>
            <w:r>
              <w:rPr>
                <w:rFonts w:hint="eastAsia"/>
              </w:rPr>
              <w:t>い場所の位置、構造及び設備の概要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54A10A23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2FA85A38" w14:textId="77777777">
        <w:trPr>
          <w:cantSplit/>
          <w:trHeight w:val="7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F67D09D" w14:textId="77777777" w:rsidR="00843BFD" w:rsidRDefault="00843BFD">
            <w:pPr>
              <w:spacing w:line="240" w:lineRule="exact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7CBB11D7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0DE1FA07" w14:textId="77777777">
        <w:trPr>
          <w:cantSplit/>
          <w:trHeight w:val="7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899EC96" w14:textId="77777777" w:rsidR="00843BFD" w:rsidRDefault="00843BFD">
            <w:pPr>
              <w:spacing w:line="240" w:lineRule="exact"/>
              <w:jc w:val="distribute"/>
            </w:pPr>
            <w:r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741612F3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4A4DB2E6" w14:textId="77777777">
        <w:trPr>
          <w:trHeight w:val="477"/>
        </w:trPr>
        <w:tc>
          <w:tcPr>
            <w:tcW w:w="4535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419ADD" w14:textId="77777777" w:rsidR="00843BFD" w:rsidRDefault="00843BF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CDECC3A" w14:textId="77777777" w:rsidR="00843BFD" w:rsidRDefault="00843BF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43BFD" w14:paraId="01D4A699" w14:textId="77777777">
        <w:trPr>
          <w:trHeight w:val="2499"/>
        </w:trPr>
        <w:tc>
          <w:tcPr>
            <w:tcW w:w="453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4F5A0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FCD53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</w:tbl>
    <w:p w14:paraId="5607ECF6" w14:textId="77777777" w:rsidR="00843BFD" w:rsidRDefault="00843BFD">
      <w:pPr>
        <w:rPr>
          <w:spacing w:val="105"/>
        </w:rPr>
      </w:pPr>
    </w:p>
    <w:p w14:paraId="091A7EBF" w14:textId="77777777" w:rsidR="00843BFD" w:rsidRDefault="00843BFD">
      <w:r>
        <w:rPr>
          <w:rFonts w:hint="eastAsia"/>
        </w:rPr>
        <w:t xml:space="preserve">備考　</w:t>
      </w:r>
      <w:r w:rsidR="00D64407">
        <w:rPr>
          <w:rFonts w:hint="eastAsia"/>
        </w:rPr>
        <w:t>１</w:t>
      </w:r>
      <w:r>
        <w:rPr>
          <w:rFonts w:hint="eastAsia"/>
        </w:rPr>
        <w:t xml:space="preserve">　この用紙の大きさは、</w:t>
      </w:r>
      <w:r w:rsidR="00CF544C">
        <w:rPr>
          <w:rFonts w:hint="eastAsia"/>
        </w:rPr>
        <w:t>日本産業規格</w:t>
      </w:r>
      <w:r w:rsidR="00D64407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587D0801" w14:textId="77777777" w:rsidR="00843BFD" w:rsidRDefault="00843BFD">
      <w:r>
        <w:rPr>
          <w:rFonts w:hint="eastAsia"/>
        </w:rPr>
        <w:t xml:space="preserve">　　　</w:t>
      </w:r>
      <w:r w:rsidR="00D64407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4FA8E50E" w14:textId="77777777" w:rsidR="00843BFD" w:rsidRDefault="00843BFD">
      <w:r>
        <w:rPr>
          <w:rFonts w:hint="eastAsia"/>
        </w:rPr>
        <w:t xml:space="preserve">　　　</w:t>
      </w:r>
      <w:r w:rsidR="00D64407">
        <w:rPr>
          <w:rFonts w:hint="eastAsia"/>
        </w:rPr>
        <w:t>３</w:t>
      </w:r>
      <w:r>
        <w:rPr>
          <w:rFonts w:hint="eastAsia"/>
        </w:rPr>
        <w:t xml:space="preserve">　※印の欄は、記入しないこと。</w:t>
      </w:r>
    </w:p>
    <w:p w14:paraId="1D6829FF" w14:textId="77777777" w:rsidR="00843BFD" w:rsidRDefault="00843BFD">
      <w:r>
        <w:rPr>
          <w:rFonts w:hint="eastAsia"/>
        </w:rPr>
        <w:t xml:space="preserve">　　　</w:t>
      </w:r>
      <w:r w:rsidR="00D64407">
        <w:rPr>
          <w:rFonts w:hint="eastAsia"/>
        </w:rPr>
        <w:t>４</w:t>
      </w:r>
      <w:r>
        <w:rPr>
          <w:rFonts w:hint="eastAsia"/>
        </w:rPr>
        <w:t xml:space="preserve">　貯蔵又は取扱いの場所の見取図を添付すること。</w:t>
      </w:r>
    </w:p>
    <w:sectPr w:rsidR="00843BFD">
      <w:headerReference w:type="default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E6E7" w14:textId="77777777" w:rsidR="00A33C2D" w:rsidRDefault="00A33C2D" w:rsidP="004272AA">
      <w:r>
        <w:separator/>
      </w:r>
    </w:p>
  </w:endnote>
  <w:endnote w:type="continuationSeparator" w:id="0">
    <w:p w14:paraId="30A30A1A" w14:textId="77777777" w:rsidR="00A33C2D" w:rsidRDefault="00A33C2D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93C1A" w14:textId="77777777" w:rsidR="00A33C2D" w:rsidRDefault="00A33C2D" w:rsidP="004272AA">
      <w:r>
        <w:separator/>
      </w:r>
    </w:p>
  </w:footnote>
  <w:footnote w:type="continuationSeparator" w:id="0">
    <w:p w14:paraId="4DD22313" w14:textId="77777777" w:rsidR="00A33C2D" w:rsidRDefault="00A33C2D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278A" w14:textId="77777777" w:rsidR="00D80914" w:rsidRDefault="00D80914" w:rsidP="00D80914">
    <w:pPr>
      <w:pStyle w:val="a3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FD"/>
    <w:rsid w:val="000B4BF7"/>
    <w:rsid w:val="00131480"/>
    <w:rsid w:val="00156A2D"/>
    <w:rsid w:val="001B3BC7"/>
    <w:rsid w:val="00341D21"/>
    <w:rsid w:val="003F5C7C"/>
    <w:rsid w:val="004272AA"/>
    <w:rsid w:val="004600ED"/>
    <w:rsid w:val="004E7003"/>
    <w:rsid w:val="00546465"/>
    <w:rsid w:val="00646DDA"/>
    <w:rsid w:val="006D537A"/>
    <w:rsid w:val="00843BFD"/>
    <w:rsid w:val="009F643B"/>
    <w:rsid w:val="00A33C2D"/>
    <w:rsid w:val="00A507DC"/>
    <w:rsid w:val="00A84363"/>
    <w:rsid w:val="00AA4E63"/>
    <w:rsid w:val="00BF0BAC"/>
    <w:rsid w:val="00BF5286"/>
    <w:rsid w:val="00CF544C"/>
    <w:rsid w:val="00D64407"/>
    <w:rsid w:val="00D80914"/>
    <w:rsid w:val="00E11434"/>
    <w:rsid w:val="00E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E2112"/>
  <w14:defaultImageDpi w14:val="0"/>
  <w15:docId w15:val="{4418AE10-730D-49C9-902D-6FA1A7C2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282</Words>
  <Characters>169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様式第12号(第7条関係)</dc:title>
  <dc:subject/>
  <dc:creator>(株)ぎょうせい</dc:creator>
  <cp:keywords/>
  <dc:description/>
  <cp:lastModifiedBy>髙品　純也</cp:lastModifiedBy>
  <cp:revision>3</cp:revision>
  <cp:lastPrinted>2006-02-10T04:26:00Z</cp:lastPrinted>
  <dcterms:created xsi:type="dcterms:W3CDTF">2026-01-07T00:08:00Z</dcterms:created>
  <dcterms:modified xsi:type="dcterms:W3CDTF">2026-03-24T01:35:00Z</dcterms:modified>
</cp:coreProperties>
</file>