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E9013" w14:textId="77777777" w:rsidR="00347C6B" w:rsidRDefault="00347C6B">
      <w:pPr>
        <w:wordWrap w:val="0"/>
        <w:autoSpaceDE w:val="0"/>
        <w:autoSpaceDN w:val="0"/>
        <w:rPr>
          <w:rFonts w:ascii="ＭＳ 明朝"/>
        </w:rPr>
      </w:pPr>
      <w:r w:rsidRPr="00241E43">
        <w:rPr>
          <w:rFonts w:ascii="ＭＳ 明朝" w:hint="eastAsia"/>
        </w:rPr>
        <w:t>様式第</w:t>
      </w:r>
      <w:r w:rsidR="00AA1E7C" w:rsidRPr="00241E43">
        <w:rPr>
          <w:rFonts w:ascii="ＭＳ 明朝" w:hint="eastAsia"/>
        </w:rPr>
        <w:t>１</w:t>
      </w:r>
      <w:r w:rsidR="004A551D" w:rsidRPr="00241E43">
        <w:rPr>
          <w:rFonts w:ascii="ＭＳ 明朝" w:hint="eastAsia"/>
        </w:rPr>
        <w:t>７</w:t>
      </w:r>
      <w:r w:rsidRPr="00241E43">
        <w:rPr>
          <w:rFonts w:ascii="ＭＳ 明朝" w:hint="eastAsia"/>
        </w:rPr>
        <w:t>号</w:t>
      </w:r>
      <w:r w:rsidRPr="00241E43">
        <w:rPr>
          <w:rFonts w:ascii="ＭＳ 明朝"/>
        </w:rPr>
        <w:t>(</w:t>
      </w:r>
      <w:r w:rsidRPr="00241E43">
        <w:rPr>
          <w:rFonts w:ascii="ＭＳ 明朝" w:hint="eastAsia"/>
        </w:rPr>
        <w:t>第</w:t>
      </w:r>
      <w:r w:rsidR="00170A9F" w:rsidRPr="00241E43">
        <w:rPr>
          <w:rFonts w:ascii="ＭＳ 明朝" w:hint="eastAsia"/>
        </w:rPr>
        <w:t>１１</w:t>
      </w:r>
      <w:r w:rsidRPr="00241E43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DBA238F" w14:textId="77777777" w:rsidR="00347C6B" w:rsidRDefault="00347C6B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指定洞道等届出書</w:t>
      </w:r>
      <w:r>
        <w:rPr>
          <w:rFonts w:ascii="ＭＳ 明朝"/>
        </w:rPr>
        <w:t>(</w:t>
      </w:r>
      <w:r>
        <w:rPr>
          <w:rFonts w:ascii="ＭＳ 明朝" w:hint="eastAsia"/>
        </w:rPr>
        <w:t>新規・変更</w:t>
      </w:r>
      <w:r>
        <w:rPr>
          <w:rFonts w:asci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20"/>
        <w:gridCol w:w="2240"/>
        <w:gridCol w:w="4260"/>
      </w:tblGrid>
      <w:tr w:rsidR="00347C6B" w14:paraId="3E758ABA" w14:textId="77777777">
        <w:tblPrEx>
          <w:tblCellMar>
            <w:top w:w="0" w:type="dxa"/>
            <w:bottom w:w="0" w:type="dxa"/>
          </w:tblCellMar>
        </w:tblPrEx>
        <w:trPr>
          <w:cantSplit/>
          <w:trHeight w:val="1730"/>
        </w:trPr>
        <w:tc>
          <w:tcPr>
            <w:tcW w:w="8520" w:type="dxa"/>
            <w:gridSpan w:val="4"/>
            <w:vAlign w:val="center"/>
          </w:tcPr>
          <w:p w14:paraId="18F30C21" w14:textId="77777777" w:rsidR="00347C6B" w:rsidRDefault="00347C6B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3F25061C" w14:textId="77777777" w:rsidR="00347C6B" w:rsidRDefault="00347C6B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0A683BE3" w14:textId="77777777" w:rsidR="00347C6B" w:rsidRDefault="00347C6B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14:paraId="5BCE3387" w14:textId="77777777" w:rsidR="00347C6B" w:rsidRDefault="00347C6B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　</w:t>
            </w:r>
          </w:p>
          <w:p w14:paraId="109BA780" w14:textId="77777777" w:rsidR="00347C6B" w:rsidRDefault="00347C6B" w:rsidP="00F6605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　</w:t>
            </w:r>
            <w:r w:rsidRPr="00AA1E7C">
              <w:rPr>
                <w:rFonts w:ascii="ＭＳ 明朝" w:hint="eastAsia"/>
              </w:rPr>
              <w:t xml:space="preserve">　</w:t>
            </w:r>
            <w:r w:rsidR="00F66055">
              <w:rPr>
                <w:rFonts w:ascii="ＭＳ 明朝" w:hint="eastAsia"/>
              </w:rPr>
              <w:t xml:space="preserve">　</w:t>
            </w:r>
          </w:p>
        </w:tc>
      </w:tr>
      <w:tr w:rsidR="00347C6B" w14:paraId="2F6BBFB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 w:val="restart"/>
            <w:textDirection w:val="tbRlV"/>
            <w:vAlign w:val="center"/>
          </w:tcPr>
          <w:p w14:paraId="3E57E85F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設置者</w:t>
            </w:r>
          </w:p>
        </w:tc>
        <w:tc>
          <w:tcPr>
            <w:tcW w:w="1520" w:type="dxa"/>
            <w:vAlign w:val="center"/>
          </w:tcPr>
          <w:p w14:paraId="4D7A6671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500" w:type="dxa"/>
            <w:gridSpan w:val="2"/>
            <w:vMerge w:val="restart"/>
            <w:vAlign w:val="center"/>
          </w:tcPr>
          <w:p w14:paraId="6BB8E666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563EBFEB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/>
            <w:vAlign w:val="center"/>
          </w:tcPr>
          <w:p w14:paraId="53A73955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514F47E5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代表者氏名</w:t>
            </w:r>
          </w:p>
        </w:tc>
        <w:tc>
          <w:tcPr>
            <w:tcW w:w="6500" w:type="dxa"/>
            <w:gridSpan w:val="2"/>
            <w:vMerge/>
            <w:vAlign w:val="center"/>
          </w:tcPr>
          <w:p w14:paraId="69860A1C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</w:p>
        </w:tc>
      </w:tr>
      <w:tr w:rsidR="00347C6B" w14:paraId="2210DA1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40557BDA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洞道等の名称</w:t>
            </w:r>
          </w:p>
        </w:tc>
        <w:tc>
          <w:tcPr>
            <w:tcW w:w="6500" w:type="dxa"/>
            <w:gridSpan w:val="2"/>
            <w:vAlign w:val="center"/>
          </w:tcPr>
          <w:p w14:paraId="2A7D4019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54ECB125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 w:val="restart"/>
            <w:textDirection w:val="tbRlV"/>
            <w:vAlign w:val="center"/>
          </w:tcPr>
          <w:p w14:paraId="7B8CA555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1520" w:type="dxa"/>
            <w:vAlign w:val="center"/>
          </w:tcPr>
          <w:p w14:paraId="5DAFB86B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起点</w:t>
            </w:r>
          </w:p>
        </w:tc>
        <w:tc>
          <w:tcPr>
            <w:tcW w:w="6500" w:type="dxa"/>
            <w:gridSpan w:val="2"/>
            <w:vAlign w:val="center"/>
          </w:tcPr>
          <w:p w14:paraId="3942DB88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5DEAF084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/>
            <w:vAlign w:val="center"/>
          </w:tcPr>
          <w:p w14:paraId="1754AFE3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26EC49F8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終点</w:t>
            </w:r>
          </w:p>
        </w:tc>
        <w:tc>
          <w:tcPr>
            <w:tcW w:w="6500" w:type="dxa"/>
            <w:gridSpan w:val="2"/>
            <w:vAlign w:val="center"/>
          </w:tcPr>
          <w:p w14:paraId="51DE72E7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30F167C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/>
            <w:tcBorders>
              <w:bottom w:val="nil"/>
            </w:tcBorders>
            <w:vAlign w:val="center"/>
          </w:tcPr>
          <w:p w14:paraId="1919E7AD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tcBorders>
              <w:bottom w:val="nil"/>
            </w:tcBorders>
            <w:vAlign w:val="center"/>
          </w:tcPr>
          <w:p w14:paraId="11D984A8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経由地</w:t>
            </w:r>
          </w:p>
        </w:tc>
        <w:tc>
          <w:tcPr>
            <w:tcW w:w="6500" w:type="dxa"/>
            <w:gridSpan w:val="2"/>
            <w:tcBorders>
              <w:bottom w:val="nil"/>
            </w:tcBorders>
            <w:vAlign w:val="center"/>
          </w:tcPr>
          <w:p w14:paraId="60C2EC55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3FEFA22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3826EA2D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その他必要事項</w:t>
            </w:r>
          </w:p>
        </w:tc>
        <w:tc>
          <w:tcPr>
            <w:tcW w:w="6500" w:type="dxa"/>
            <w:gridSpan w:val="2"/>
            <w:vAlign w:val="center"/>
          </w:tcPr>
          <w:p w14:paraId="47F2929E" w14:textId="77777777" w:rsidR="00347C6B" w:rsidRDefault="00347C6B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47C6B" w14:paraId="39F8879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60" w:type="dxa"/>
            <w:gridSpan w:val="3"/>
            <w:vAlign w:val="center"/>
          </w:tcPr>
          <w:p w14:paraId="672D459A" w14:textId="77777777" w:rsidR="00347C6B" w:rsidRDefault="00347C6B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vAlign w:val="center"/>
          </w:tcPr>
          <w:p w14:paraId="4ED41A0F" w14:textId="77777777" w:rsidR="00347C6B" w:rsidRDefault="00347C6B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347C6B" w14:paraId="493C6A1C" w14:textId="77777777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4260" w:type="dxa"/>
            <w:gridSpan w:val="3"/>
            <w:vAlign w:val="center"/>
          </w:tcPr>
          <w:p w14:paraId="0E778DE5" w14:textId="77777777" w:rsidR="00347C6B" w:rsidRDefault="00347C6B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vAlign w:val="center"/>
          </w:tcPr>
          <w:p w14:paraId="1B8B4756" w14:textId="77777777" w:rsidR="00347C6B" w:rsidRDefault="00347C6B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2DBF9308" w14:textId="77777777" w:rsidR="00347C6B" w:rsidRDefault="00347C6B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29787219" w14:textId="77777777" w:rsidR="00347C6B" w:rsidRDefault="00347C6B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E7C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0CBDFAE8" w14:textId="77777777" w:rsidR="00347C6B" w:rsidRDefault="00347C6B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E7C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※欄は、記入しないこと。</w:t>
      </w:r>
    </w:p>
    <w:p w14:paraId="6F4F573E" w14:textId="77777777" w:rsidR="00347C6B" w:rsidRDefault="00347C6B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AA1E7C">
        <w:rPr>
          <w:rFonts w:ascii="ＭＳ 明朝" w:hint="eastAsia"/>
        </w:rPr>
        <w:t>３</w:t>
      </w:r>
      <w:r>
        <w:rPr>
          <w:rFonts w:ascii="ＭＳ 明朝" w:hint="eastAsia"/>
        </w:rPr>
        <w:t xml:space="preserve">　洞道等の経路図、設置されている物件の概要書、火災に対する安全管理対策書その他必要な図書を添附すること。</w:t>
      </w:r>
    </w:p>
    <w:sectPr w:rsidR="00347C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1A6BA" w14:textId="77777777" w:rsidR="003A293F" w:rsidRDefault="003A293F" w:rsidP="004272AA">
      <w:r>
        <w:separator/>
      </w:r>
    </w:p>
  </w:endnote>
  <w:endnote w:type="continuationSeparator" w:id="0">
    <w:p w14:paraId="0F13CB4D" w14:textId="77777777" w:rsidR="003A293F" w:rsidRDefault="003A293F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A3A09" w14:textId="77777777" w:rsidR="00170A9F" w:rsidRDefault="00170A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D6DFD" w14:textId="77777777" w:rsidR="00170A9F" w:rsidRDefault="00170A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D0D9F" w14:textId="77777777" w:rsidR="00170A9F" w:rsidRDefault="00170A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A24AA" w14:textId="77777777" w:rsidR="003A293F" w:rsidRDefault="003A293F" w:rsidP="004272AA">
      <w:r>
        <w:separator/>
      </w:r>
    </w:p>
  </w:footnote>
  <w:footnote w:type="continuationSeparator" w:id="0">
    <w:p w14:paraId="35A0D648" w14:textId="77777777" w:rsidR="003A293F" w:rsidRDefault="003A293F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2CC33" w14:textId="77777777" w:rsidR="00170A9F" w:rsidRDefault="00170A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D9473" w14:textId="77777777" w:rsidR="00EE0726" w:rsidRDefault="00EE0726" w:rsidP="00EE0726">
    <w:pPr>
      <w:pStyle w:val="a3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2100B" w14:textId="77777777" w:rsidR="00170A9F" w:rsidRDefault="00170A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6B"/>
    <w:rsid w:val="00131F15"/>
    <w:rsid w:val="00170A9F"/>
    <w:rsid w:val="001B2099"/>
    <w:rsid w:val="00241E43"/>
    <w:rsid w:val="00347C6B"/>
    <w:rsid w:val="003A293F"/>
    <w:rsid w:val="004272AA"/>
    <w:rsid w:val="004A551D"/>
    <w:rsid w:val="00545709"/>
    <w:rsid w:val="005C0C02"/>
    <w:rsid w:val="005C6DDA"/>
    <w:rsid w:val="005E79DC"/>
    <w:rsid w:val="007F2ACB"/>
    <w:rsid w:val="0089630D"/>
    <w:rsid w:val="009F018B"/>
    <w:rsid w:val="00AA1E7C"/>
    <w:rsid w:val="00BA532F"/>
    <w:rsid w:val="00BF27EB"/>
    <w:rsid w:val="00E3139B"/>
    <w:rsid w:val="00E770E9"/>
    <w:rsid w:val="00EE0726"/>
    <w:rsid w:val="00F6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ACBC3"/>
  <w14:defaultImageDpi w14:val="0"/>
  <w15:docId w15:val="{6A945E0C-F18C-4462-AB83-CE0F6A67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様式第11号(第6条関係)</dc:title>
  <dc:subject/>
  <dc:creator>(株)ぎょうせい</dc:creator>
  <cp:keywords/>
  <dc:description/>
  <cp:lastModifiedBy>髙品　純也</cp:lastModifiedBy>
  <cp:revision>2</cp:revision>
  <dcterms:created xsi:type="dcterms:W3CDTF">2026-01-07T00:08:00Z</dcterms:created>
  <dcterms:modified xsi:type="dcterms:W3CDTF">2026-01-07T00:08:00Z</dcterms:modified>
</cp:coreProperties>
</file>