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BEA1D" w14:textId="77777777" w:rsidR="001D7B2E" w:rsidRDefault="001D7B2E">
      <w:pPr>
        <w:wordWrap w:val="0"/>
        <w:autoSpaceDE w:val="0"/>
        <w:autoSpaceDN w:val="0"/>
        <w:rPr>
          <w:rFonts w:ascii="ＭＳ 明朝"/>
        </w:rPr>
      </w:pPr>
      <w:r w:rsidRPr="00FF4375">
        <w:rPr>
          <w:rFonts w:ascii="ＭＳ 明朝" w:hint="eastAsia"/>
        </w:rPr>
        <w:t>様式第</w:t>
      </w:r>
      <w:r w:rsidR="004377BE" w:rsidRPr="00FF4375">
        <w:rPr>
          <w:rFonts w:ascii="ＭＳ 明朝" w:hint="eastAsia"/>
        </w:rPr>
        <w:t>１</w:t>
      </w:r>
      <w:r w:rsidR="00974D0B" w:rsidRPr="00FF4375">
        <w:rPr>
          <w:rFonts w:ascii="ＭＳ 明朝" w:hint="eastAsia"/>
        </w:rPr>
        <w:t>５</w:t>
      </w:r>
      <w:r w:rsidRPr="00FF4375">
        <w:rPr>
          <w:rFonts w:ascii="ＭＳ 明朝" w:hint="eastAsia"/>
        </w:rPr>
        <w:t>号</w:t>
      </w:r>
      <w:r w:rsidRPr="00FF4375">
        <w:rPr>
          <w:rFonts w:ascii="ＭＳ 明朝"/>
        </w:rPr>
        <w:t>(</w:t>
      </w:r>
      <w:r w:rsidRPr="00FF4375">
        <w:rPr>
          <w:rFonts w:ascii="ＭＳ 明朝" w:hint="eastAsia"/>
        </w:rPr>
        <w:t>第</w:t>
      </w:r>
      <w:r w:rsidR="00C3076C" w:rsidRPr="00FF4375">
        <w:rPr>
          <w:rFonts w:ascii="ＭＳ 明朝" w:hint="eastAsia"/>
        </w:rPr>
        <w:t>１０</w:t>
      </w:r>
      <w:r w:rsidRPr="00FF4375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77C14F45" w14:textId="77777777" w:rsidR="001D7B2E" w:rsidRDefault="001D7B2E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道路工事届出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2400"/>
        <w:gridCol w:w="4260"/>
      </w:tblGrid>
      <w:tr w:rsidR="001D7B2E" w14:paraId="2ED97471" w14:textId="77777777">
        <w:tblPrEx>
          <w:tblCellMar>
            <w:top w:w="0" w:type="dxa"/>
            <w:bottom w:w="0" w:type="dxa"/>
          </w:tblCellMar>
        </w:tblPrEx>
        <w:trPr>
          <w:cantSplit/>
          <w:trHeight w:val="1570"/>
        </w:trPr>
        <w:tc>
          <w:tcPr>
            <w:tcW w:w="8520" w:type="dxa"/>
            <w:gridSpan w:val="3"/>
            <w:vAlign w:val="center"/>
          </w:tcPr>
          <w:p w14:paraId="4E0B0A1E" w14:textId="77777777" w:rsidR="001D7B2E" w:rsidRDefault="001D7B2E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18900B13" w14:textId="77777777" w:rsidR="001D7B2E" w:rsidRDefault="001D7B2E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69059A23" w14:textId="77777777" w:rsidR="001D7B2E" w:rsidRDefault="001D7B2E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</w:t>
            </w:r>
          </w:p>
          <w:p w14:paraId="16F72070" w14:textId="77777777" w:rsidR="001D7B2E" w:rsidRDefault="001D7B2E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21A4157F" w14:textId="77777777" w:rsidR="001D7B2E" w:rsidRDefault="001D7B2E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</w:p>
        </w:tc>
      </w:tr>
      <w:tr w:rsidR="001D7B2E" w14:paraId="29F79D37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60" w:type="dxa"/>
            <w:vAlign w:val="center"/>
          </w:tcPr>
          <w:p w14:paraId="6754DB94" w14:textId="77777777" w:rsidR="001D7B2E" w:rsidRDefault="001D7B2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工事予定日時</w:t>
            </w:r>
          </w:p>
        </w:tc>
        <w:tc>
          <w:tcPr>
            <w:tcW w:w="6660" w:type="dxa"/>
            <w:gridSpan w:val="2"/>
            <w:vAlign w:val="center"/>
          </w:tcPr>
          <w:p w14:paraId="3D78B660" w14:textId="77777777" w:rsidR="001D7B2E" w:rsidRDefault="001D7B2E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自</w:t>
            </w:r>
          </w:p>
          <w:p w14:paraId="5AF95325" w14:textId="77777777" w:rsidR="001D7B2E" w:rsidRDefault="001D7B2E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>至</w:t>
            </w:r>
          </w:p>
        </w:tc>
      </w:tr>
      <w:tr w:rsidR="001D7B2E" w14:paraId="765206D4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60" w:type="dxa"/>
            <w:vAlign w:val="center"/>
          </w:tcPr>
          <w:p w14:paraId="1B571A9A" w14:textId="77777777" w:rsidR="001D7B2E" w:rsidRDefault="001D7B2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路線及び箇所</w:t>
            </w:r>
          </w:p>
        </w:tc>
        <w:tc>
          <w:tcPr>
            <w:tcW w:w="6660" w:type="dxa"/>
            <w:gridSpan w:val="2"/>
            <w:vAlign w:val="center"/>
          </w:tcPr>
          <w:p w14:paraId="77A454B1" w14:textId="77777777" w:rsidR="001D7B2E" w:rsidRDefault="001D7B2E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D7B2E" w14:paraId="2D4391D6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60" w:type="dxa"/>
            <w:vAlign w:val="center"/>
          </w:tcPr>
          <w:p w14:paraId="43DCEF06" w14:textId="77777777" w:rsidR="001D7B2E" w:rsidRDefault="001D7B2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工事内容</w:t>
            </w:r>
          </w:p>
        </w:tc>
        <w:tc>
          <w:tcPr>
            <w:tcW w:w="6660" w:type="dxa"/>
            <w:gridSpan w:val="2"/>
            <w:vAlign w:val="center"/>
          </w:tcPr>
          <w:p w14:paraId="0DCA8456" w14:textId="77777777" w:rsidR="001D7B2E" w:rsidRDefault="001D7B2E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D7B2E" w14:paraId="2BD87475" w14:textId="77777777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860" w:type="dxa"/>
            <w:vAlign w:val="center"/>
          </w:tcPr>
          <w:p w14:paraId="143E9A3C" w14:textId="77777777" w:rsidR="001D7B2E" w:rsidRDefault="001D7B2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現場責任者氏名</w:t>
            </w:r>
          </w:p>
        </w:tc>
        <w:tc>
          <w:tcPr>
            <w:tcW w:w="6660" w:type="dxa"/>
            <w:gridSpan w:val="2"/>
            <w:vAlign w:val="center"/>
          </w:tcPr>
          <w:p w14:paraId="40AF9AF5" w14:textId="77777777" w:rsidR="001D7B2E" w:rsidRDefault="001D7B2E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D7B2E" w14:paraId="566C62E3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260" w:type="dxa"/>
            <w:gridSpan w:val="2"/>
            <w:tcBorders>
              <w:top w:val="double" w:sz="4" w:space="0" w:color="auto"/>
            </w:tcBorders>
            <w:vAlign w:val="center"/>
          </w:tcPr>
          <w:p w14:paraId="29F882F9" w14:textId="77777777" w:rsidR="001D7B2E" w:rsidRDefault="001D7B2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tcBorders>
              <w:top w:val="double" w:sz="4" w:space="0" w:color="auto"/>
            </w:tcBorders>
            <w:vAlign w:val="center"/>
          </w:tcPr>
          <w:p w14:paraId="3DC55576" w14:textId="77777777" w:rsidR="001D7B2E" w:rsidRDefault="001D7B2E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1D7B2E" w14:paraId="28EF31AF" w14:textId="77777777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4260" w:type="dxa"/>
            <w:gridSpan w:val="2"/>
            <w:vAlign w:val="center"/>
          </w:tcPr>
          <w:p w14:paraId="171A8232" w14:textId="77777777" w:rsidR="001D7B2E" w:rsidRDefault="001D7B2E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6F0188EF" w14:textId="77777777" w:rsidR="001D7B2E" w:rsidRDefault="001D7B2E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7B51DFF6" w14:textId="77777777" w:rsidR="001D7B2E" w:rsidRDefault="001D7B2E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0F09D4F5" w14:textId="77777777" w:rsidR="001D7B2E" w:rsidRDefault="001D7B2E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073B86C3" w14:textId="77777777" w:rsidR="001D7B2E" w:rsidRDefault="001D7B2E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　※印の欄は、記入しないこと。</w:t>
      </w:r>
    </w:p>
    <w:p w14:paraId="11AD8C75" w14:textId="77777777" w:rsidR="001D7B2E" w:rsidRDefault="001D7B2E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3</w:t>
      </w:r>
      <w:r>
        <w:rPr>
          <w:rFonts w:ascii="ＭＳ 明朝" w:hint="eastAsia"/>
        </w:rPr>
        <w:t xml:space="preserve">　工事施行区域の略図を添付すること。</w:t>
      </w:r>
    </w:p>
    <w:sectPr w:rsidR="001D7B2E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F0D95" w14:textId="77777777" w:rsidR="00F626E5" w:rsidRDefault="00F626E5" w:rsidP="004272AA">
      <w:r>
        <w:separator/>
      </w:r>
    </w:p>
  </w:endnote>
  <w:endnote w:type="continuationSeparator" w:id="0">
    <w:p w14:paraId="607418C4" w14:textId="77777777" w:rsidR="00F626E5" w:rsidRDefault="00F626E5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CFDB2" w14:textId="77777777" w:rsidR="00F626E5" w:rsidRDefault="00F626E5" w:rsidP="004272AA">
      <w:r>
        <w:separator/>
      </w:r>
    </w:p>
  </w:footnote>
  <w:footnote w:type="continuationSeparator" w:id="0">
    <w:p w14:paraId="288A3E90" w14:textId="77777777" w:rsidR="00F626E5" w:rsidRDefault="00F626E5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F26ED" w14:textId="77777777" w:rsidR="004377BE" w:rsidRDefault="004377BE" w:rsidP="004377B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2E"/>
    <w:rsid w:val="001A3064"/>
    <w:rsid w:val="001D7B2E"/>
    <w:rsid w:val="004272AA"/>
    <w:rsid w:val="004377BE"/>
    <w:rsid w:val="005929B7"/>
    <w:rsid w:val="00651FB4"/>
    <w:rsid w:val="0074397D"/>
    <w:rsid w:val="007869B4"/>
    <w:rsid w:val="00880D65"/>
    <w:rsid w:val="00974D0B"/>
    <w:rsid w:val="009F1426"/>
    <w:rsid w:val="00C3076C"/>
    <w:rsid w:val="00D8281F"/>
    <w:rsid w:val="00F40626"/>
    <w:rsid w:val="00F626E5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74CAB"/>
  <w14:defaultImageDpi w14:val="0"/>
  <w15:docId w15:val="{5AC03AC7-B122-4A5B-8BAC-D10F701C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様式第10号(第5条関係)</dc:title>
  <dc:subject/>
  <dc:creator>(株)ぎょうせい</dc:creator>
  <cp:keywords/>
  <dc:description/>
  <cp:lastModifiedBy>髙品　純也</cp:lastModifiedBy>
  <cp:revision>2</cp:revision>
  <dcterms:created xsi:type="dcterms:W3CDTF">2026-01-07T00:09:00Z</dcterms:created>
  <dcterms:modified xsi:type="dcterms:W3CDTF">2026-01-07T00:09:00Z</dcterms:modified>
</cp:coreProperties>
</file>