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F6B16" w14:textId="77777777" w:rsidR="000270E9" w:rsidRDefault="000270E9">
      <w:pPr>
        <w:wordWrap w:val="0"/>
        <w:autoSpaceDE w:val="0"/>
        <w:autoSpaceDN w:val="0"/>
        <w:rPr>
          <w:rFonts w:ascii="ＭＳ 明朝"/>
        </w:rPr>
      </w:pPr>
      <w:r w:rsidRPr="006044C8">
        <w:rPr>
          <w:rFonts w:ascii="ＭＳ 明朝" w:hint="eastAsia"/>
        </w:rPr>
        <w:t>様式第</w:t>
      </w:r>
      <w:r w:rsidR="00D8017C" w:rsidRPr="006044C8">
        <w:rPr>
          <w:rFonts w:ascii="ＭＳ 明朝" w:hint="eastAsia"/>
        </w:rPr>
        <w:t>１４</w:t>
      </w:r>
      <w:r w:rsidRPr="006044C8">
        <w:rPr>
          <w:rFonts w:ascii="ＭＳ 明朝" w:hint="eastAsia"/>
        </w:rPr>
        <w:t>号</w:t>
      </w:r>
      <w:r w:rsidRPr="006044C8">
        <w:rPr>
          <w:rFonts w:ascii="ＭＳ 明朝"/>
        </w:rPr>
        <w:t>(</w:t>
      </w:r>
      <w:r w:rsidRPr="006044C8">
        <w:rPr>
          <w:rFonts w:ascii="ＭＳ 明朝" w:hint="eastAsia"/>
        </w:rPr>
        <w:t>第</w:t>
      </w:r>
      <w:r w:rsidR="00B35202" w:rsidRPr="006044C8">
        <w:rPr>
          <w:rFonts w:ascii="ＭＳ 明朝" w:hint="eastAsia"/>
        </w:rPr>
        <w:t>１０</w:t>
      </w:r>
      <w:r w:rsidRPr="006044C8"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1480"/>
        <w:gridCol w:w="1920"/>
        <w:gridCol w:w="400"/>
        <w:gridCol w:w="100"/>
        <w:gridCol w:w="4160"/>
      </w:tblGrid>
      <w:tr w:rsidR="000270E9" w14:paraId="4233AD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0" w:type="dxa"/>
            <w:gridSpan w:val="3"/>
            <w:vAlign w:val="center"/>
          </w:tcPr>
          <w:p w14:paraId="11EBEDD5" w14:textId="77777777" w:rsidR="000270E9" w:rsidRDefault="000270E9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水</w:t>
            </w:r>
            <w:r>
              <w:rPr>
                <w:rFonts w:ascii="ＭＳ 明朝" w:hint="eastAsia"/>
              </w:rPr>
              <w:t>道</w:t>
            </w:r>
          </w:p>
        </w:tc>
        <w:tc>
          <w:tcPr>
            <w:tcW w:w="500" w:type="dxa"/>
            <w:gridSpan w:val="2"/>
            <w:vAlign w:val="center"/>
          </w:tcPr>
          <w:p w14:paraId="230FB8C2" w14:textId="77777777" w:rsidR="000270E9" w:rsidRDefault="000270E9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断</w:t>
            </w:r>
          </w:p>
          <w:p w14:paraId="2D2F9CAE" w14:textId="77777777" w:rsidR="000270E9" w:rsidRDefault="000270E9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減</w:t>
            </w:r>
          </w:p>
        </w:tc>
        <w:tc>
          <w:tcPr>
            <w:tcW w:w="4160" w:type="dxa"/>
            <w:vAlign w:val="center"/>
          </w:tcPr>
          <w:p w14:paraId="169A8D84" w14:textId="77777777" w:rsidR="000270E9" w:rsidRDefault="000270E9">
            <w:pPr>
              <w:wordWrap w:val="0"/>
              <w:autoSpaceDE w:val="0"/>
              <w:autoSpaceDN w:val="0"/>
              <w:ind w:left="-79" w:right="221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水届出</w:t>
            </w:r>
            <w:r>
              <w:rPr>
                <w:rFonts w:ascii="ＭＳ 明朝" w:hint="eastAsia"/>
              </w:rPr>
              <w:t>書</w:t>
            </w:r>
          </w:p>
        </w:tc>
      </w:tr>
      <w:tr w:rsidR="000270E9" w14:paraId="5DEBB850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6"/>
          </w:tcPr>
          <w:p w14:paraId="538C9DEB" w14:textId="77777777" w:rsidR="000270E9" w:rsidRDefault="000270E9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549321A1" w14:textId="77777777" w:rsidR="000270E9" w:rsidRDefault="000270E9">
            <w:pPr>
              <w:wordWrap w:val="0"/>
              <w:autoSpaceDE w:val="0"/>
              <w:autoSpaceDN w:val="0"/>
              <w:ind w:right="22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袖ケ浦市消防長　　　　　様</w:t>
            </w:r>
          </w:p>
          <w:p w14:paraId="2B7DEE7D" w14:textId="77777777" w:rsidR="000270E9" w:rsidRDefault="000270E9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　　　　　　　　　　　</w:t>
            </w:r>
          </w:p>
          <w:p w14:paraId="1932F273" w14:textId="77777777" w:rsidR="000270E9" w:rsidRDefault="000270E9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 xml:space="preserve">所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電話　　番</w:t>
            </w:r>
            <w:r>
              <w:rPr>
                <w:rFonts w:ascii="ＭＳ 明朝"/>
              </w:rPr>
              <w:t>)</w:t>
            </w:r>
          </w:p>
          <w:p w14:paraId="528BF2BA" w14:textId="77777777" w:rsidR="000270E9" w:rsidRDefault="000270E9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 xml:space="preserve">名　　　　　　　　　　</w:t>
            </w:r>
          </w:p>
        </w:tc>
      </w:tr>
      <w:tr w:rsidR="000270E9" w14:paraId="01CB7857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460" w:type="dxa"/>
            <w:tcBorders>
              <w:right w:val="nil"/>
            </w:tcBorders>
            <w:vAlign w:val="center"/>
          </w:tcPr>
          <w:p w14:paraId="370AC0BC" w14:textId="77777777" w:rsidR="000270E9" w:rsidRDefault="000270E9">
            <w:pPr>
              <w:wordWrap w:val="0"/>
              <w:autoSpaceDE w:val="0"/>
              <w:autoSpaceDN w:val="0"/>
              <w:ind w:left="57" w:right="-7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断</w:t>
            </w:r>
          </w:p>
          <w:p w14:paraId="3290C6D0" w14:textId="77777777" w:rsidR="000270E9" w:rsidRDefault="000270E9">
            <w:pPr>
              <w:wordWrap w:val="0"/>
              <w:autoSpaceDE w:val="0"/>
              <w:autoSpaceDN w:val="0"/>
              <w:ind w:left="57" w:right="-7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減</w:t>
            </w:r>
          </w:p>
        </w:tc>
        <w:tc>
          <w:tcPr>
            <w:tcW w:w="1480" w:type="dxa"/>
            <w:tcBorders>
              <w:left w:val="nil"/>
            </w:tcBorders>
            <w:vAlign w:val="center"/>
          </w:tcPr>
          <w:p w14:paraId="7727DD38" w14:textId="77777777" w:rsidR="000270E9" w:rsidRDefault="000270E9">
            <w:pPr>
              <w:wordWrap w:val="0"/>
              <w:autoSpaceDE w:val="0"/>
              <w:autoSpaceDN w:val="0"/>
              <w:ind w:left="-79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水予定日時</w:t>
            </w:r>
          </w:p>
        </w:tc>
        <w:tc>
          <w:tcPr>
            <w:tcW w:w="6580" w:type="dxa"/>
            <w:gridSpan w:val="4"/>
            <w:vAlign w:val="center"/>
          </w:tcPr>
          <w:p w14:paraId="4F5EAE5F" w14:textId="77777777" w:rsidR="000270E9" w:rsidRDefault="000270E9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>自</w:t>
            </w:r>
          </w:p>
          <w:p w14:paraId="7E544441" w14:textId="77777777" w:rsidR="000270E9" w:rsidRDefault="000270E9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>至</w:t>
            </w:r>
          </w:p>
        </w:tc>
      </w:tr>
      <w:tr w:rsidR="000270E9" w14:paraId="3014814A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460" w:type="dxa"/>
            <w:tcBorders>
              <w:right w:val="nil"/>
            </w:tcBorders>
            <w:vAlign w:val="center"/>
          </w:tcPr>
          <w:p w14:paraId="75D4457E" w14:textId="77777777" w:rsidR="000270E9" w:rsidRDefault="000270E9">
            <w:pPr>
              <w:wordWrap w:val="0"/>
              <w:autoSpaceDE w:val="0"/>
              <w:autoSpaceDN w:val="0"/>
              <w:ind w:left="57" w:right="-7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断</w:t>
            </w:r>
          </w:p>
          <w:p w14:paraId="6B7AF333" w14:textId="77777777" w:rsidR="000270E9" w:rsidRDefault="000270E9">
            <w:pPr>
              <w:wordWrap w:val="0"/>
              <w:autoSpaceDE w:val="0"/>
              <w:autoSpaceDN w:val="0"/>
              <w:ind w:left="57" w:right="-7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減</w:t>
            </w:r>
          </w:p>
        </w:tc>
        <w:tc>
          <w:tcPr>
            <w:tcW w:w="1480" w:type="dxa"/>
            <w:tcBorders>
              <w:left w:val="nil"/>
            </w:tcBorders>
            <w:vAlign w:val="center"/>
          </w:tcPr>
          <w:p w14:paraId="66D0E92E" w14:textId="77777777" w:rsidR="000270E9" w:rsidRDefault="000270E9">
            <w:pPr>
              <w:wordWrap w:val="0"/>
              <w:autoSpaceDE w:val="0"/>
              <w:autoSpaceDN w:val="0"/>
              <w:ind w:left="-79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水区域</w:t>
            </w:r>
          </w:p>
        </w:tc>
        <w:tc>
          <w:tcPr>
            <w:tcW w:w="6580" w:type="dxa"/>
            <w:gridSpan w:val="4"/>
            <w:vAlign w:val="center"/>
          </w:tcPr>
          <w:p w14:paraId="778E7B13" w14:textId="77777777" w:rsidR="000270E9" w:rsidRDefault="000270E9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270E9" w14:paraId="170979AE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1940" w:type="dxa"/>
            <w:gridSpan w:val="2"/>
            <w:vAlign w:val="center"/>
          </w:tcPr>
          <w:p w14:paraId="1DB0B140" w14:textId="77777777" w:rsidR="000270E9" w:rsidRDefault="000270E9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工事場所</w:t>
            </w:r>
          </w:p>
        </w:tc>
        <w:tc>
          <w:tcPr>
            <w:tcW w:w="6580" w:type="dxa"/>
            <w:gridSpan w:val="4"/>
            <w:vAlign w:val="center"/>
          </w:tcPr>
          <w:p w14:paraId="1E8CB506" w14:textId="77777777" w:rsidR="000270E9" w:rsidRDefault="000270E9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270E9" w14:paraId="0610F4D5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1940" w:type="dxa"/>
            <w:gridSpan w:val="2"/>
            <w:vAlign w:val="center"/>
          </w:tcPr>
          <w:p w14:paraId="618DBB29" w14:textId="77777777" w:rsidR="000270E9" w:rsidRDefault="000270E9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理由</w:t>
            </w:r>
          </w:p>
        </w:tc>
        <w:tc>
          <w:tcPr>
            <w:tcW w:w="6580" w:type="dxa"/>
            <w:gridSpan w:val="4"/>
            <w:vAlign w:val="center"/>
          </w:tcPr>
          <w:p w14:paraId="15520184" w14:textId="77777777" w:rsidR="000270E9" w:rsidRDefault="000270E9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270E9" w14:paraId="0A3C229A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1940" w:type="dxa"/>
            <w:gridSpan w:val="2"/>
            <w:vAlign w:val="center"/>
          </w:tcPr>
          <w:p w14:paraId="538D349E" w14:textId="77777777" w:rsidR="000270E9" w:rsidRDefault="000270E9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現場責任</w:t>
            </w:r>
            <w:r>
              <w:rPr>
                <w:rFonts w:ascii="ＭＳ 明朝" w:hint="eastAsia"/>
              </w:rPr>
              <w:t>者氏名</w:t>
            </w:r>
          </w:p>
        </w:tc>
        <w:tc>
          <w:tcPr>
            <w:tcW w:w="6580" w:type="dxa"/>
            <w:gridSpan w:val="4"/>
            <w:vAlign w:val="center"/>
          </w:tcPr>
          <w:p w14:paraId="6B2875CD" w14:textId="77777777" w:rsidR="000270E9" w:rsidRDefault="000270E9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270E9" w14:paraId="32766F6B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260" w:type="dxa"/>
            <w:gridSpan w:val="4"/>
            <w:tcBorders>
              <w:top w:val="double" w:sz="4" w:space="0" w:color="auto"/>
            </w:tcBorders>
            <w:vAlign w:val="center"/>
          </w:tcPr>
          <w:p w14:paraId="40081B6D" w14:textId="77777777" w:rsidR="000270E9" w:rsidRDefault="000270E9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600"/>
              </w:rPr>
              <w:t>受付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4260" w:type="dxa"/>
            <w:gridSpan w:val="2"/>
            <w:tcBorders>
              <w:top w:val="double" w:sz="4" w:space="0" w:color="auto"/>
            </w:tcBorders>
            <w:vAlign w:val="center"/>
          </w:tcPr>
          <w:p w14:paraId="12110841" w14:textId="77777777" w:rsidR="000270E9" w:rsidRDefault="000270E9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600"/>
              </w:rPr>
              <w:t>経過</w:t>
            </w:r>
            <w:r>
              <w:rPr>
                <w:rFonts w:ascii="ＭＳ 明朝" w:hint="eastAsia"/>
              </w:rPr>
              <w:t>欄</w:t>
            </w:r>
          </w:p>
        </w:tc>
      </w:tr>
      <w:tr w:rsidR="000270E9" w14:paraId="20E14D7A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71"/>
        </w:trPr>
        <w:tc>
          <w:tcPr>
            <w:tcW w:w="4260" w:type="dxa"/>
            <w:gridSpan w:val="4"/>
            <w:vAlign w:val="center"/>
          </w:tcPr>
          <w:p w14:paraId="049D327E" w14:textId="77777777" w:rsidR="000270E9" w:rsidRDefault="000270E9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60" w:type="dxa"/>
            <w:gridSpan w:val="2"/>
            <w:vAlign w:val="center"/>
          </w:tcPr>
          <w:p w14:paraId="1DA6BE5A" w14:textId="77777777" w:rsidR="000270E9" w:rsidRDefault="000270E9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7E65FF6F" w14:textId="77777777" w:rsidR="000270E9" w:rsidRDefault="000270E9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</w:t>
      </w:r>
    </w:p>
    <w:p w14:paraId="2A05356B" w14:textId="77777777" w:rsidR="000270E9" w:rsidRDefault="000270E9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法人又は組合にあっては、その名称、代表者氏名、主たる事務所の所在地を記入すること。</w:t>
      </w:r>
    </w:p>
    <w:p w14:paraId="24DF1986" w14:textId="77777777" w:rsidR="000270E9" w:rsidRDefault="000270E9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※印の欄は、記入しないこと。</w:t>
      </w:r>
    </w:p>
    <w:p w14:paraId="1DE2E061" w14:textId="77777777" w:rsidR="000270E9" w:rsidRDefault="000270E9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断、減水区域の略図を添付すること。</w:t>
      </w:r>
    </w:p>
    <w:sectPr w:rsidR="000270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F67CB" w14:textId="77777777" w:rsidR="00677EE6" w:rsidRDefault="00677EE6" w:rsidP="004272AA">
      <w:r>
        <w:separator/>
      </w:r>
    </w:p>
  </w:endnote>
  <w:endnote w:type="continuationSeparator" w:id="0">
    <w:p w14:paraId="76D433E2" w14:textId="77777777" w:rsidR="00677EE6" w:rsidRDefault="00677EE6" w:rsidP="004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A0628" w14:textId="77777777" w:rsidR="002D7F2F" w:rsidRDefault="002D7F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35C5F" w14:textId="77777777" w:rsidR="002D7F2F" w:rsidRDefault="002D7F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4F571" w14:textId="77777777" w:rsidR="002D7F2F" w:rsidRDefault="002D7F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68295" w14:textId="77777777" w:rsidR="00677EE6" w:rsidRDefault="00677EE6" w:rsidP="004272AA">
      <w:r>
        <w:separator/>
      </w:r>
    </w:p>
  </w:footnote>
  <w:footnote w:type="continuationSeparator" w:id="0">
    <w:p w14:paraId="638A2138" w14:textId="77777777" w:rsidR="00677EE6" w:rsidRDefault="00677EE6" w:rsidP="0042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CEB94" w14:textId="77777777" w:rsidR="002D7F2F" w:rsidRDefault="002D7F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1BBC6" w14:textId="77777777" w:rsidR="002D7F2F" w:rsidRDefault="002D7F2F" w:rsidP="002D7F2F">
    <w:pPr>
      <w:pStyle w:val="a3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0A557" w14:textId="77777777" w:rsidR="002D7F2F" w:rsidRDefault="002D7F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ttachedTemplate r:id="rId1"/>
  <w:defaultTabStop w:val="851"/>
  <w:drawingGridHorizontalSpacing w:val="20"/>
  <w:drawingGridVerticalSpacing w:val="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E9"/>
    <w:rsid w:val="000270E9"/>
    <w:rsid w:val="002D7F2F"/>
    <w:rsid w:val="004272AA"/>
    <w:rsid w:val="00462C4C"/>
    <w:rsid w:val="006044C8"/>
    <w:rsid w:val="00677EE6"/>
    <w:rsid w:val="00755F70"/>
    <w:rsid w:val="00B35202"/>
    <w:rsid w:val="00C92253"/>
    <w:rsid w:val="00D8017C"/>
    <w:rsid w:val="00D816D4"/>
    <w:rsid w:val="00D90494"/>
    <w:rsid w:val="00EC4E17"/>
    <w:rsid w:val="00EC6019"/>
    <w:rsid w:val="00F278C6"/>
    <w:rsid w:val="00F6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BA142"/>
  <w14:defaultImageDpi w14:val="0"/>
  <w15:docId w15:val="{860F8128-D69A-46FC-A15C-FFDB9D40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様式第9号(第5条関係)</dc:title>
  <dc:subject/>
  <dc:creator>(株)ぎょうせい</dc:creator>
  <cp:keywords/>
  <dc:description/>
  <cp:lastModifiedBy>髙品　純也</cp:lastModifiedBy>
  <cp:revision>2</cp:revision>
  <dcterms:created xsi:type="dcterms:W3CDTF">2026-01-07T00:09:00Z</dcterms:created>
  <dcterms:modified xsi:type="dcterms:W3CDTF">2026-01-07T00:09:00Z</dcterms:modified>
</cp:coreProperties>
</file>