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2287B" w14:textId="77777777" w:rsidR="00987977" w:rsidRDefault="00987977">
      <w:r w:rsidRPr="00B347F4">
        <w:rPr>
          <w:rFonts w:hint="eastAsia"/>
        </w:rPr>
        <w:t>様式第</w:t>
      </w:r>
      <w:r w:rsidR="00D30A05" w:rsidRPr="00B347F4">
        <w:rPr>
          <w:rFonts w:hint="eastAsia"/>
        </w:rPr>
        <w:t>７</w:t>
      </w:r>
      <w:r w:rsidRPr="00B347F4">
        <w:rPr>
          <w:rFonts w:hint="eastAsia"/>
        </w:rPr>
        <w:t>号</w:t>
      </w:r>
      <w:r w:rsidRPr="00B347F4">
        <w:t>(</w:t>
      </w:r>
      <w:r w:rsidRPr="00B347F4">
        <w:rPr>
          <w:rFonts w:hint="eastAsia"/>
        </w:rPr>
        <w:t>第</w:t>
      </w:r>
      <w:r w:rsidR="00A320CB" w:rsidRPr="00B347F4">
        <w:rPr>
          <w:rFonts w:hint="eastAsia"/>
        </w:rPr>
        <w:t>９</w:t>
      </w:r>
      <w:r w:rsidRPr="00B347F4"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6"/>
        <w:gridCol w:w="3989"/>
      </w:tblGrid>
      <w:tr w:rsidR="00987977" w14:paraId="79C617BB" w14:textId="77777777">
        <w:tblPrEx>
          <w:tblCellMar>
            <w:top w:w="0" w:type="dxa"/>
            <w:bottom w:w="0" w:type="dxa"/>
          </w:tblCellMar>
        </w:tblPrEx>
        <w:trPr>
          <w:cantSplit/>
          <w:trHeight w:val="1556"/>
        </w:trPr>
        <w:tc>
          <w:tcPr>
            <w:tcW w:w="5656" w:type="dxa"/>
            <w:vAlign w:val="center"/>
          </w:tcPr>
          <w:p w14:paraId="7747D4A4" w14:textId="77777777" w:rsidR="00987977" w:rsidRDefault="00987977">
            <w:pPr>
              <w:spacing w:after="60"/>
              <w:jc w:val="right"/>
            </w:pPr>
            <w:r>
              <w:rPr>
                <w:rFonts w:hint="eastAsia"/>
              </w:rPr>
              <w:t>炉・厨房設備・温風暖房機・ボイラー・</w:t>
            </w:r>
          </w:p>
          <w:p w14:paraId="19B58F3E" w14:textId="77777777" w:rsidR="00987977" w:rsidRDefault="00987977">
            <w:pPr>
              <w:spacing w:after="60"/>
              <w:jc w:val="right"/>
            </w:pPr>
            <w:r>
              <w:rPr>
                <w:rFonts w:hint="eastAsia"/>
                <w:spacing w:val="231"/>
              </w:rPr>
              <w:t>給湯湯沸設</w:t>
            </w:r>
            <w:r>
              <w:rPr>
                <w:rFonts w:hint="eastAsia"/>
              </w:rPr>
              <w:t>備・</w:t>
            </w:r>
          </w:p>
          <w:p w14:paraId="6544F425" w14:textId="77777777" w:rsidR="00987977" w:rsidRDefault="00987977">
            <w:pPr>
              <w:spacing w:after="60"/>
              <w:jc w:val="right"/>
            </w:pPr>
            <w:r>
              <w:rPr>
                <w:rFonts w:hint="eastAsia"/>
                <w:spacing w:val="455"/>
              </w:rPr>
              <w:t>乾燥設</w:t>
            </w:r>
            <w:r>
              <w:rPr>
                <w:rFonts w:hint="eastAsia"/>
              </w:rPr>
              <w:t>備・</w:t>
            </w:r>
          </w:p>
          <w:p w14:paraId="2157193E" w14:textId="77777777" w:rsidR="00987977" w:rsidRDefault="00987977">
            <w:pPr>
              <w:spacing w:after="60"/>
              <w:jc w:val="right"/>
            </w:pPr>
            <w:r>
              <w:rPr>
                <w:rFonts w:hint="eastAsia"/>
                <w:spacing w:val="315"/>
              </w:rPr>
              <w:t>サウナ設</w:t>
            </w:r>
            <w:r>
              <w:rPr>
                <w:rFonts w:hint="eastAsia"/>
              </w:rPr>
              <w:t>備・</w:t>
            </w:r>
          </w:p>
          <w:p w14:paraId="25702549" w14:textId="77777777" w:rsidR="00987977" w:rsidRDefault="00987977">
            <w:pPr>
              <w:spacing w:after="60"/>
              <w:jc w:val="right"/>
            </w:pPr>
            <w:r>
              <w:rPr>
                <w:rFonts w:hint="eastAsia"/>
                <w:spacing w:val="81"/>
              </w:rPr>
              <w:t>ヒートポンプ冷暖房</w:t>
            </w:r>
            <w:r>
              <w:rPr>
                <w:rFonts w:hint="eastAsia"/>
              </w:rPr>
              <w:t>機・</w:t>
            </w:r>
          </w:p>
          <w:p w14:paraId="5A53191D" w14:textId="77777777" w:rsidR="00987977" w:rsidRDefault="00987977">
            <w:pPr>
              <w:spacing w:after="60"/>
              <w:jc w:val="right"/>
            </w:pPr>
            <w:r>
              <w:rPr>
                <w:rFonts w:hint="eastAsia"/>
                <w:spacing w:val="135"/>
              </w:rPr>
              <w:t>火花を生ずる設</w:t>
            </w:r>
            <w:r>
              <w:rPr>
                <w:rFonts w:hint="eastAsia"/>
              </w:rPr>
              <w:t>備・</w:t>
            </w:r>
          </w:p>
          <w:p w14:paraId="40F76532" w14:textId="77777777" w:rsidR="00987977" w:rsidRDefault="00987977">
            <w:pPr>
              <w:jc w:val="right"/>
            </w:pPr>
            <w:r>
              <w:rPr>
                <w:rFonts w:hint="eastAsia"/>
                <w:spacing w:val="315"/>
              </w:rPr>
              <w:t>放電加工</w:t>
            </w:r>
            <w:r>
              <w:rPr>
                <w:rFonts w:hint="eastAsia"/>
              </w:rPr>
              <w:t>機・</w:t>
            </w:r>
          </w:p>
        </w:tc>
        <w:tc>
          <w:tcPr>
            <w:tcW w:w="3989" w:type="dxa"/>
            <w:vAlign w:val="center"/>
          </w:tcPr>
          <w:p w14:paraId="6DF20C13" w14:textId="77777777" w:rsidR="00987977" w:rsidRDefault="00987977">
            <w:r>
              <w:rPr>
                <w:rFonts w:hint="eastAsia"/>
              </w:rPr>
              <w:t xml:space="preserve">　　設置届出書</w:t>
            </w:r>
          </w:p>
        </w:tc>
      </w:tr>
    </w:tbl>
    <w:p w14:paraId="3F895140" w14:textId="77777777" w:rsidR="00987977" w:rsidRDefault="00987977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840"/>
        <w:gridCol w:w="672"/>
        <w:gridCol w:w="378"/>
        <w:gridCol w:w="462"/>
        <w:gridCol w:w="308"/>
        <w:gridCol w:w="840"/>
        <w:gridCol w:w="882"/>
        <w:gridCol w:w="14"/>
        <w:gridCol w:w="98"/>
        <w:gridCol w:w="112"/>
        <w:gridCol w:w="664"/>
        <w:gridCol w:w="217"/>
        <w:gridCol w:w="798"/>
        <w:gridCol w:w="238"/>
        <w:gridCol w:w="2506"/>
      </w:tblGrid>
      <w:tr w:rsidR="00987977" w14:paraId="7714CEEF" w14:textId="77777777">
        <w:tblPrEx>
          <w:tblCellMar>
            <w:top w:w="0" w:type="dxa"/>
            <w:bottom w:w="0" w:type="dxa"/>
          </w:tblCellMar>
        </w:tblPrEx>
        <w:trPr>
          <w:trHeight w:val="2090"/>
        </w:trPr>
        <w:tc>
          <w:tcPr>
            <w:tcW w:w="9645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FEE8E2" w14:textId="77777777" w:rsidR="00987977" w:rsidRDefault="00987977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B38D767" w14:textId="77777777" w:rsidR="00987977" w:rsidRDefault="00987977">
            <w:r>
              <w:rPr>
                <w:rFonts w:hint="eastAsia"/>
              </w:rPr>
              <w:t xml:space="preserve">　　　　袖ケ浦市消防長　様</w:t>
            </w:r>
          </w:p>
          <w:p w14:paraId="4EAC7830" w14:textId="77777777" w:rsidR="00987977" w:rsidRDefault="00987977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　　　　　　</w:t>
            </w:r>
          </w:p>
          <w:p w14:paraId="498BA753" w14:textId="77777777" w:rsidR="00987977" w:rsidRDefault="00987977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14:paraId="0D9EE57C" w14:textId="77777777" w:rsidR="00987977" w:rsidRDefault="00987977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14:paraId="23D680B8" w14:textId="77777777" w:rsidR="00987977" w:rsidRDefault="00987977" w:rsidP="008260C7">
            <w:pPr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Pr="0043074D">
              <w:rPr>
                <w:rFonts w:hint="eastAsia"/>
              </w:rPr>
              <w:t xml:space="preserve">　</w:t>
            </w:r>
            <w:r w:rsidR="008260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987977" w14:paraId="727A8F40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616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74539A96" w14:textId="77777777" w:rsidR="00987977" w:rsidRDefault="00987977">
            <w:pPr>
              <w:spacing w:line="240" w:lineRule="exact"/>
              <w:jc w:val="center"/>
            </w:pPr>
            <w:r>
              <w:rPr>
                <w:rFonts w:hint="eastAsia"/>
                <w:spacing w:val="52"/>
              </w:rPr>
              <w:t>対象</w:t>
            </w:r>
            <w:r>
              <w:rPr>
                <w:rFonts w:hint="eastAsia"/>
              </w:rPr>
              <w:t>物</w:t>
            </w:r>
          </w:p>
          <w:p w14:paraId="465E5EC2" w14:textId="77777777" w:rsidR="00987977" w:rsidRDefault="00987977">
            <w:pPr>
              <w:spacing w:line="240" w:lineRule="exact"/>
              <w:jc w:val="center"/>
            </w:pPr>
            <w:r>
              <w:rPr>
                <w:rFonts w:hint="eastAsia"/>
                <w:spacing w:val="210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840" w:type="dxa"/>
            <w:vAlign w:val="center"/>
          </w:tcPr>
          <w:p w14:paraId="2D661278" w14:textId="77777777" w:rsidR="00987977" w:rsidRDefault="0098797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189" w:type="dxa"/>
            <w:gridSpan w:val="14"/>
            <w:tcBorders>
              <w:right w:val="single" w:sz="12" w:space="0" w:color="auto"/>
            </w:tcBorders>
            <w:vAlign w:val="center"/>
          </w:tcPr>
          <w:p w14:paraId="3FDF3ED7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05D7FBA6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616" w:type="dxa"/>
            <w:vMerge/>
            <w:tcBorders>
              <w:left w:val="single" w:sz="12" w:space="0" w:color="auto"/>
            </w:tcBorders>
            <w:vAlign w:val="center"/>
          </w:tcPr>
          <w:p w14:paraId="62D67F96" w14:textId="77777777" w:rsidR="00987977" w:rsidRDefault="00987977"/>
        </w:tc>
        <w:tc>
          <w:tcPr>
            <w:tcW w:w="840" w:type="dxa"/>
            <w:vAlign w:val="center"/>
          </w:tcPr>
          <w:p w14:paraId="59E988B7" w14:textId="77777777" w:rsidR="00987977" w:rsidRDefault="00987977">
            <w:pPr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556" w:type="dxa"/>
            <w:gridSpan w:val="7"/>
            <w:vAlign w:val="center"/>
          </w:tcPr>
          <w:p w14:paraId="6F2EAB8B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gridSpan w:val="4"/>
            <w:vAlign w:val="center"/>
          </w:tcPr>
          <w:p w14:paraId="6C77F63E" w14:textId="77777777" w:rsidR="00987977" w:rsidRDefault="00987977">
            <w:pPr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542" w:type="dxa"/>
            <w:gridSpan w:val="3"/>
            <w:tcBorders>
              <w:right w:val="single" w:sz="12" w:space="0" w:color="auto"/>
            </w:tcBorders>
            <w:vAlign w:val="center"/>
          </w:tcPr>
          <w:p w14:paraId="512EA760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799E977D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616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49DDC6C0" w14:textId="77777777" w:rsidR="00987977" w:rsidRDefault="00987977">
            <w:pPr>
              <w:spacing w:line="240" w:lineRule="exact"/>
              <w:jc w:val="center"/>
            </w:pPr>
            <w:r>
              <w:rPr>
                <w:rFonts w:hint="eastAsia"/>
                <w:spacing w:val="52"/>
              </w:rPr>
              <w:t>場</w:t>
            </w:r>
            <w:r>
              <w:rPr>
                <w:rFonts w:hint="eastAsia"/>
              </w:rPr>
              <w:t>所</w:t>
            </w:r>
          </w:p>
          <w:p w14:paraId="5C1E9D79" w14:textId="77777777" w:rsidR="00987977" w:rsidRDefault="00987977">
            <w:pPr>
              <w:spacing w:line="240" w:lineRule="exact"/>
              <w:jc w:val="center"/>
            </w:pPr>
            <w:r>
              <w:rPr>
                <w:rFonts w:hint="eastAsia"/>
                <w:spacing w:val="52"/>
              </w:rPr>
              <w:t>設</w:t>
            </w:r>
            <w:r>
              <w:rPr>
                <w:rFonts w:hint="eastAsia"/>
              </w:rPr>
              <w:t>置</w:t>
            </w:r>
          </w:p>
        </w:tc>
        <w:tc>
          <w:tcPr>
            <w:tcW w:w="840" w:type="dxa"/>
            <w:vAlign w:val="center"/>
          </w:tcPr>
          <w:p w14:paraId="1D8C101D" w14:textId="77777777" w:rsidR="00987977" w:rsidRDefault="00987977">
            <w:pPr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820" w:type="dxa"/>
            <w:gridSpan w:val="4"/>
            <w:tcBorders>
              <w:bottom w:val="nil"/>
            </w:tcBorders>
            <w:vAlign w:val="center"/>
          </w:tcPr>
          <w:p w14:paraId="2152E441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040B628A" w14:textId="77777777" w:rsidR="00987977" w:rsidRDefault="00987977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106" w:type="dxa"/>
            <w:gridSpan w:val="4"/>
            <w:tcBorders>
              <w:bottom w:val="nil"/>
            </w:tcBorders>
            <w:vAlign w:val="center"/>
          </w:tcPr>
          <w:p w14:paraId="43D00234" w14:textId="77777777" w:rsidR="00987977" w:rsidRDefault="0098797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17" w:type="dxa"/>
            <w:gridSpan w:val="4"/>
            <w:vMerge w:val="restart"/>
            <w:tcBorders>
              <w:bottom w:val="nil"/>
            </w:tcBorders>
            <w:vAlign w:val="center"/>
          </w:tcPr>
          <w:p w14:paraId="1DF155F7" w14:textId="77777777" w:rsidR="00987977" w:rsidRDefault="00987977">
            <w:pPr>
              <w:jc w:val="center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2506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4E7BACBC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3E33B8F9" w14:textId="7777777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16" w:type="dxa"/>
            <w:vMerge/>
            <w:tcBorders>
              <w:left w:val="single" w:sz="12" w:space="0" w:color="auto"/>
            </w:tcBorders>
            <w:vAlign w:val="center"/>
          </w:tcPr>
          <w:p w14:paraId="54268587" w14:textId="77777777" w:rsidR="00987977" w:rsidRDefault="00987977"/>
        </w:tc>
        <w:tc>
          <w:tcPr>
            <w:tcW w:w="840" w:type="dxa"/>
            <w:vAlign w:val="center"/>
          </w:tcPr>
          <w:p w14:paraId="64DD7444" w14:textId="77777777" w:rsidR="00987977" w:rsidRDefault="00987977">
            <w:pPr>
              <w:jc w:val="center"/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820" w:type="dxa"/>
            <w:gridSpan w:val="4"/>
            <w:vAlign w:val="center"/>
          </w:tcPr>
          <w:p w14:paraId="1EC247F2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E4ED054" w14:textId="77777777" w:rsidR="00987977" w:rsidRDefault="00987977">
            <w:pPr>
              <w:jc w:val="center"/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層</w:t>
            </w:r>
          </w:p>
        </w:tc>
        <w:tc>
          <w:tcPr>
            <w:tcW w:w="1106" w:type="dxa"/>
            <w:gridSpan w:val="4"/>
            <w:vAlign w:val="center"/>
          </w:tcPr>
          <w:p w14:paraId="509AEFF2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  <w:tc>
          <w:tcPr>
            <w:tcW w:w="1917" w:type="dxa"/>
            <w:gridSpan w:val="4"/>
            <w:vMerge/>
            <w:vAlign w:val="center"/>
          </w:tcPr>
          <w:p w14:paraId="62F3F10D" w14:textId="77777777" w:rsidR="00987977" w:rsidRDefault="00987977"/>
        </w:tc>
        <w:tc>
          <w:tcPr>
            <w:tcW w:w="2506" w:type="dxa"/>
            <w:vMerge/>
            <w:tcBorders>
              <w:right w:val="single" w:sz="12" w:space="0" w:color="auto"/>
            </w:tcBorders>
            <w:vAlign w:val="center"/>
          </w:tcPr>
          <w:p w14:paraId="43736D45" w14:textId="77777777" w:rsidR="00987977" w:rsidRDefault="00987977"/>
        </w:tc>
      </w:tr>
      <w:tr w:rsidR="00987977" w14:paraId="55DA5BB6" w14:textId="7777777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16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614BF82E" w14:textId="77777777" w:rsidR="00987977" w:rsidRDefault="00987977">
            <w:pPr>
              <w:jc w:val="center"/>
            </w:pPr>
            <w:r>
              <w:rPr>
                <w:rFonts w:hint="eastAsia"/>
                <w:spacing w:val="52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890" w:type="dxa"/>
            <w:gridSpan w:val="3"/>
            <w:vAlign w:val="center"/>
          </w:tcPr>
          <w:p w14:paraId="3A7CE0BE" w14:textId="77777777" w:rsidR="00987977" w:rsidRDefault="00987977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7139" w:type="dxa"/>
            <w:gridSpan w:val="12"/>
            <w:tcBorders>
              <w:right w:val="single" w:sz="12" w:space="0" w:color="auto"/>
            </w:tcBorders>
            <w:vAlign w:val="center"/>
          </w:tcPr>
          <w:p w14:paraId="63C69F4E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03809364" w14:textId="7777777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4FD2FEE" w14:textId="77777777" w:rsidR="00987977" w:rsidRDefault="00987977"/>
        </w:tc>
        <w:tc>
          <w:tcPr>
            <w:tcW w:w="1890" w:type="dxa"/>
            <w:gridSpan w:val="3"/>
            <w:vAlign w:val="center"/>
          </w:tcPr>
          <w:p w14:paraId="70249CFE" w14:textId="77777777" w:rsidR="00987977" w:rsidRDefault="00987977"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492" w:type="dxa"/>
            <w:gridSpan w:val="4"/>
            <w:vAlign w:val="center"/>
          </w:tcPr>
          <w:p w14:paraId="47A7ACD1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  <w:tc>
          <w:tcPr>
            <w:tcW w:w="1903" w:type="dxa"/>
            <w:gridSpan w:val="6"/>
            <w:vAlign w:val="center"/>
          </w:tcPr>
          <w:p w14:paraId="069DA12D" w14:textId="77777777" w:rsidR="00987977" w:rsidRDefault="00987977">
            <w:pPr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744" w:type="dxa"/>
            <w:gridSpan w:val="2"/>
            <w:tcBorders>
              <w:right w:val="single" w:sz="12" w:space="0" w:color="auto"/>
            </w:tcBorders>
            <w:vAlign w:val="center"/>
          </w:tcPr>
          <w:p w14:paraId="683CE741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733C7CA9" w14:textId="7777777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6A31095" w14:textId="77777777" w:rsidR="00987977" w:rsidRDefault="00987977"/>
        </w:tc>
        <w:tc>
          <w:tcPr>
            <w:tcW w:w="1512" w:type="dxa"/>
            <w:gridSpan w:val="2"/>
            <w:vAlign w:val="center"/>
          </w:tcPr>
          <w:p w14:paraId="68C0193D" w14:textId="77777777" w:rsidR="00987977" w:rsidRDefault="00987977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517" w:type="dxa"/>
            <w:gridSpan w:val="13"/>
            <w:tcBorders>
              <w:right w:val="single" w:sz="12" w:space="0" w:color="auto"/>
            </w:tcBorders>
            <w:vAlign w:val="center"/>
          </w:tcPr>
          <w:p w14:paraId="2C9535C4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0C00E503" w14:textId="7777777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2876524" w14:textId="77777777" w:rsidR="00987977" w:rsidRDefault="00987977"/>
        </w:tc>
        <w:tc>
          <w:tcPr>
            <w:tcW w:w="1512" w:type="dxa"/>
            <w:gridSpan w:val="2"/>
            <w:vMerge w:val="restart"/>
            <w:tcBorders>
              <w:bottom w:val="nil"/>
            </w:tcBorders>
            <w:vAlign w:val="center"/>
          </w:tcPr>
          <w:p w14:paraId="4F3FF8C2" w14:textId="77777777" w:rsidR="00987977" w:rsidRDefault="00987977">
            <w:pPr>
              <w:jc w:val="distribute"/>
            </w:pPr>
            <w:r>
              <w:rPr>
                <w:rFonts w:hint="eastAsia"/>
              </w:rPr>
              <w:t>使用する燃料熱源・加工液</w:t>
            </w:r>
          </w:p>
        </w:tc>
        <w:tc>
          <w:tcPr>
            <w:tcW w:w="3758" w:type="dxa"/>
            <w:gridSpan w:val="9"/>
            <w:tcBorders>
              <w:bottom w:val="nil"/>
            </w:tcBorders>
            <w:vAlign w:val="center"/>
          </w:tcPr>
          <w:p w14:paraId="64370CDB" w14:textId="77777777" w:rsidR="00987977" w:rsidRDefault="00987977">
            <w:pPr>
              <w:jc w:val="center"/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759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2EF51A5B" w14:textId="77777777" w:rsidR="00987977" w:rsidRDefault="00987977">
            <w:pPr>
              <w:jc w:val="center"/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987977" w14:paraId="1B438849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95E504D" w14:textId="77777777" w:rsidR="00987977" w:rsidRDefault="00987977"/>
        </w:tc>
        <w:tc>
          <w:tcPr>
            <w:tcW w:w="1512" w:type="dxa"/>
            <w:gridSpan w:val="2"/>
            <w:vMerge/>
            <w:vAlign w:val="center"/>
          </w:tcPr>
          <w:p w14:paraId="523B53E4" w14:textId="77777777" w:rsidR="00987977" w:rsidRDefault="00987977"/>
        </w:tc>
        <w:tc>
          <w:tcPr>
            <w:tcW w:w="3758" w:type="dxa"/>
            <w:gridSpan w:val="9"/>
            <w:vAlign w:val="center"/>
          </w:tcPr>
          <w:p w14:paraId="490E3B54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  <w:tc>
          <w:tcPr>
            <w:tcW w:w="3759" w:type="dxa"/>
            <w:gridSpan w:val="4"/>
            <w:tcBorders>
              <w:right w:val="single" w:sz="12" w:space="0" w:color="auto"/>
            </w:tcBorders>
            <w:vAlign w:val="center"/>
          </w:tcPr>
          <w:p w14:paraId="4206D5C4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41781C3A" w14:textId="7777777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16" w:type="dxa"/>
            <w:vMerge/>
            <w:tcBorders>
              <w:left w:val="single" w:sz="12" w:space="0" w:color="auto"/>
            </w:tcBorders>
            <w:vAlign w:val="center"/>
          </w:tcPr>
          <w:p w14:paraId="08D02852" w14:textId="77777777" w:rsidR="00987977" w:rsidRDefault="00987977"/>
        </w:tc>
        <w:tc>
          <w:tcPr>
            <w:tcW w:w="1512" w:type="dxa"/>
            <w:gridSpan w:val="2"/>
            <w:vAlign w:val="center"/>
          </w:tcPr>
          <w:p w14:paraId="34A7966D" w14:textId="77777777" w:rsidR="00987977" w:rsidRDefault="00987977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7517" w:type="dxa"/>
            <w:gridSpan w:val="13"/>
            <w:tcBorders>
              <w:right w:val="single" w:sz="12" w:space="0" w:color="auto"/>
            </w:tcBorders>
            <w:vAlign w:val="center"/>
          </w:tcPr>
          <w:p w14:paraId="1C4295C3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3E021E88" w14:textId="7777777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128" w:type="dxa"/>
            <w:gridSpan w:val="3"/>
            <w:tcBorders>
              <w:left w:val="single" w:sz="12" w:space="0" w:color="auto"/>
            </w:tcBorders>
            <w:vAlign w:val="center"/>
          </w:tcPr>
          <w:p w14:paraId="37DFB45D" w14:textId="77777777" w:rsidR="00987977" w:rsidRDefault="00987977">
            <w:r>
              <w:rPr>
                <w:rFonts w:hint="eastAsia"/>
              </w:rPr>
              <w:t>取扱責任者の職氏名</w:t>
            </w:r>
          </w:p>
        </w:tc>
        <w:tc>
          <w:tcPr>
            <w:tcW w:w="7517" w:type="dxa"/>
            <w:gridSpan w:val="13"/>
            <w:tcBorders>
              <w:right w:val="single" w:sz="12" w:space="0" w:color="auto"/>
            </w:tcBorders>
            <w:vAlign w:val="center"/>
          </w:tcPr>
          <w:p w14:paraId="1C171EB7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3F978F9E" w14:textId="7777777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128" w:type="dxa"/>
            <w:gridSpan w:val="3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725A2F41" w14:textId="77777777" w:rsidR="00987977" w:rsidRDefault="00987977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40" w:type="dxa"/>
            <w:gridSpan w:val="2"/>
            <w:vAlign w:val="center"/>
          </w:tcPr>
          <w:p w14:paraId="08D3C761" w14:textId="77777777" w:rsidR="00987977" w:rsidRDefault="00987977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677" w:type="dxa"/>
            <w:gridSpan w:val="11"/>
            <w:tcBorders>
              <w:right w:val="single" w:sz="12" w:space="0" w:color="auto"/>
            </w:tcBorders>
            <w:vAlign w:val="center"/>
          </w:tcPr>
          <w:p w14:paraId="3F9483F8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  <w:tr w:rsidR="00987977" w14:paraId="5EF0EC19" w14:textId="7777777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128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46D8806" w14:textId="77777777" w:rsidR="00987977" w:rsidRDefault="00987977"/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14:paraId="69083009" w14:textId="77777777" w:rsidR="00987977" w:rsidRDefault="00987977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77" w:type="dxa"/>
            <w:gridSpan w:val="11"/>
            <w:tcBorders>
              <w:bottom w:val="nil"/>
              <w:right w:val="single" w:sz="12" w:space="0" w:color="auto"/>
            </w:tcBorders>
            <w:vAlign w:val="center"/>
          </w:tcPr>
          <w:p w14:paraId="7A27ABA6" w14:textId="77777777" w:rsidR="00987977" w:rsidRDefault="00987977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987977" w14:paraId="5270A49F" w14:textId="77777777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5110" w:type="dxa"/>
            <w:gridSpan w:val="10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B9E7164" w14:textId="77777777" w:rsidR="00987977" w:rsidRDefault="00987977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535" w:type="dxa"/>
            <w:gridSpan w:val="6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8710243" w14:textId="77777777" w:rsidR="00987977" w:rsidRDefault="00987977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987977" w14:paraId="118133F1" w14:textId="77777777">
        <w:tblPrEx>
          <w:tblCellMar>
            <w:top w:w="0" w:type="dxa"/>
            <w:bottom w:w="0" w:type="dxa"/>
          </w:tblCellMar>
        </w:tblPrEx>
        <w:trPr>
          <w:trHeight w:val="1651"/>
        </w:trPr>
        <w:tc>
          <w:tcPr>
            <w:tcW w:w="5110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685143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  <w:tc>
          <w:tcPr>
            <w:tcW w:w="453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024797" w14:textId="77777777" w:rsidR="00987977" w:rsidRDefault="00987977">
            <w:r>
              <w:rPr>
                <w:rFonts w:hint="eastAsia"/>
              </w:rPr>
              <w:t xml:space="preserve">　</w:t>
            </w:r>
          </w:p>
        </w:tc>
      </w:tr>
    </w:tbl>
    <w:p w14:paraId="24B24DFD" w14:textId="77777777" w:rsidR="00987977" w:rsidRDefault="00987977">
      <w:pPr>
        <w:ind w:left="737" w:hanging="737"/>
      </w:pPr>
      <w:r>
        <w:rPr>
          <w:rFonts w:hint="eastAsia"/>
        </w:rPr>
        <w:t xml:space="preserve">備考　</w:t>
      </w:r>
      <w:r w:rsidR="0043074D">
        <w:rPr>
          <w:rFonts w:hint="eastAsia"/>
        </w:rPr>
        <w:t>１</w:t>
      </w:r>
      <w:r>
        <w:rPr>
          <w:rFonts w:hint="eastAsia"/>
        </w:rPr>
        <w:t xml:space="preserve">　この用紙の大きさは、</w:t>
      </w:r>
      <w:r w:rsidR="000873BA">
        <w:rPr>
          <w:rFonts w:hint="eastAsia"/>
        </w:rPr>
        <w:t>日本産業規格</w:t>
      </w:r>
      <w:r w:rsidR="0043074D">
        <w:rPr>
          <w:rFonts w:hint="eastAsia"/>
        </w:rPr>
        <w:t>Ａ４</w:t>
      </w:r>
      <w:r>
        <w:rPr>
          <w:rFonts w:hint="eastAsia"/>
        </w:rPr>
        <w:t>とすること。</w:t>
      </w:r>
    </w:p>
    <w:p w14:paraId="6766A78B" w14:textId="77777777" w:rsidR="00987977" w:rsidRDefault="00987977">
      <w:pPr>
        <w:ind w:left="737" w:hanging="737"/>
      </w:pPr>
      <w:r>
        <w:rPr>
          <w:rFonts w:hint="eastAsia"/>
        </w:rPr>
        <w:t xml:space="preserve">　　　</w:t>
      </w:r>
      <w:r w:rsidR="0043074D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68366805" w14:textId="77777777" w:rsidR="00987977" w:rsidRDefault="00987977">
      <w:pPr>
        <w:ind w:left="737" w:hanging="737"/>
      </w:pPr>
      <w:r>
        <w:rPr>
          <w:rFonts w:hint="eastAsia"/>
        </w:rPr>
        <w:t xml:space="preserve">　　　</w:t>
      </w:r>
      <w:r w:rsidR="0043074D">
        <w:rPr>
          <w:rFonts w:hint="eastAsia"/>
        </w:rPr>
        <w:t>３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0A417092" w14:textId="77777777" w:rsidR="00987977" w:rsidRDefault="00987977">
      <w:pPr>
        <w:ind w:left="737" w:hanging="737"/>
      </w:pPr>
      <w:r>
        <w:rPr>
          <w:rFonts w:hint="eastAsia"/>
        </w:rPr>
        <w:t xml:space="preserve">　　　</w:t>
      </w:r>
      <w:r w:rsidR="0043074D">
        <w:rPr>
          <w:rFonts w:hint="eastAsia"/>
        </w:rPr>
        <w:t>４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0B8841F9" w14:textId="77777777" w:rsidR="00987977" w:rsidRDefault="00987977">
      <w:pPr>
        <w:ind w:left="737" w:hanging="737"/>
      </w:pPr>
      <w:r>
        <w:rPr>
          <w:rFonts w:hint="eastAsia"/>
        </w:rPr>
        <w:t xml:space="preserve">　　　</w:t>
      </w:r>
      <w:r w:rsidR="0043074D">
        <w:rPr>
          <w:rFonts w:hint="eastAsia"/>
        </w:rPr>
        <w:t>５</w:t>
      </w:r>
      <w:r>
        <w:rPr>
          <w:rFonts w:hint="eastAsia"/>
        </w:rPr>
        <w:t xml:space="preserve">　設備の概要欄に書き込めない事項は、別紙に記入して添付すること。</w:t>
      </w:r>
    </w:p>
    <w:p w14:paraId="05579207" w14:textId="77777777" w:rsidR="00987977" w:rsidRDefault="00987977" w:rsidP="0043074D">
      <w:pPr>
        <w:ind w:left="840" w:hangingChars="400" w:hanging="840"/>
      </w:pPr>
      <w:r>
        <w:rPr>
          <w:rFonts w:hint="eastAsia"/>
        </w:rPr>
        <w:t xml:space="preserve">　　　</w:t>
      </w:r>
      <w:r w:rsidR="0043074D">
        <w:rPr>
          <w:rFonts w:hint="eastAsia"/>
        </w:rPr>
        <w:t>６</w:t>
      </w:r>
      <w:r>
        <w:rPr>
          <w:rFonts w:hint="eastAsia"/>
        </w:rPr>
        <w:t xml:space="preserve">　火花を生ずる設備及び放電加工機以外の設備にあっては、使用量欄には</w:t>
      </w:r>
      <w:r w:rsidR="0043074D">
        <w:rPr>
          <w:rFonts w:hint="eastAsia"/>
        </w:rPr>
        <w:t>１</w:t>
      </w:r>
      <w:r>
        <w:rPr>
          <w:rFonts w:hint="eastAsia"/>
        </w:rPr>
        <w:t>時間当たりの入力を記入すること。</w:t>
      </w:r>
    </w:p>
    <w:p w14:paraId="0B89BC3C" w14:textId="77777777" w:rsidR="00987977" w:rsidRDefault="00987977">
      <w:pPr>
        <w:ind w:left="737" w:hanging="737"/>
      </w:pPr>
      <w:r>
        <w:rPr>
          <w:rFonts w:hint="eastAsia"/>
        </w:rPr>
        <w:t xml:space="preserve">　　　</w:t>
      </w:r>
      <w:r w:rsidR="0043074D">
        <w:rPr>
          <w:rFonts w:hint="eastAsia"/>
        </w:rPr>
        <w:t>７</w:t>
      </w:r>
      <w:r>
        <w:rPr>
          <w:rFonts w:hint="eastAsia"/>
        </w:rPr>
        <w:t xml:space="preserve">　※印欄は、記入しないこと。</w:t>
      </w:r>
    </w:p>
    <w:p w14:paraId="3E070B49" w14:textId="77777777" w:rsidR="00987977" w:rsidRDefault="00987977">
      <w:pPr>
        <w:ind w:left="737" w:hanging="737"/>
      </w:pPr>
      <w:r>
        <w:rPr>
          <w:rFonts w:hint="eastAsia"/>
        </w:rPr>
        <w:t xml:space="preserve">　　　</w:t>
      </w:r>
      <w:r w:rsidR="0043074D">
        <w:rPr>
          <w:rFonts w:hint="eastAsia"/>
        </w:rPr>
        <w:t>８</w:t>
      </w:r>
      <w:r>
        <w:rPr>
          <w:rFonts w:hint="eastAsia"/>
        </w:rPr>
        <w:t xml:space="preserve">　当該設備の設計図書を添付すること。</w:t>
      </w:r>
    </w:p>
    <w:p w14:paraId="2F48BFEB" w14:textId="77777777" w:rsidR="00987977" w:rsidRDefault="00987977"/>
    <w:sectPr w:rsidR="00987977">
      <w:headerReference w:type="default" r:id="rId6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BB28D" w14:textId="77777777" w:rsidR="00DB5BF2" w:rsidRDefault="00DB5BF2" w:rsidP="004272AA">
      <w:r>
        <w:separator/>
      </w:r>
    </w:p>
  </w:endnote>
  <w:endnote w:type="continuationSeparator" w:id="0">
    <w:p w14:paraId="493B9B7F" w14:textId="77777777" w:rsidR="00DB5BF2" w:rsidRDefault="00DB5BF2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F73E2" w14:textId="77777777" w:rsidR="00DB5BF2" w:rsidRDefault="00DB5BF2" w:rsidP="004272AA">
      <w:r>
        <w:separator/>
      </w:r>
    </w:p>
  </w:footnote>
  <w:footnote w:type="continuationSeparator" w:id="0">
    <w:p w14:paraId="3A1AB677" w14:textId="77777777" w:rsidR="00DB5BF2" w:rsidRDefault="00DB5BF2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3E71B" w14:textId="77777777" w:rsidR="00832305" w:rsidRDefault="00832305" w:rsidP="00832305">
    <w:pPr>
      <w:pStyle w:val="a3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77"/>
    <w:rsid w:val="00015232"/>
    <w:rsid w:val="00023E56"/>
    <w:rsid w:val="000750B4"/>
    <w:rsid w:val="000873BA"/>
    <w:rsid w:val="000C5C6A"/>
    <w:rsid w:val="001869EF"/>
    <w:rsid w:val="001B7EB3"/>
    <w:rsid w:val="00395535"/>
    <w:rsid w:val="004272AA"/>
    <w:rsid w:val="0043074D"/>
    <w:rsid w:val="006461CB"/>
    <w:rsid w:val="008260C7"/>
    <w:rsid w:val="00832305"/>
    <w:rsid w:val="00873DC3"/>
    <w:rsid w:val="00987977"/>
    <w:rsid w:val="00995306"/>
    <w:rsid w:val="00A320CB"/>
    <w:rsid w:val="00B14A7F"/>
    <w:rsid w:val="00B347F4"/>
    <w:rsid w:val="00CE3FD9"/>
    <w:rsid w:val="00D30A05"/>
    <w:rsid w:val="00DB5BF2"/>
    <w:rsid w:val="00F15C5A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E5C2D"/>
  <w14:defaultImageDpi w14:val="0"/>
  <w15:docId w15:val="{10143020-1D62-47AF-8CB1-FB5196DA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(株)ぎょうせい</dc:creator>
  <cp:keywords/>
  <dc:description/>
  <cp:lastModifiedBy>髙品　純也</cp:lastModifiedBy>
  <cp:revision>2</cp:revision>
  <dcterms:created xsi:type="dcterms:W3CDTF">2026-01-07T00:06:00Z</dcterms:created>
  <dcterms:modified xsi:type="dcterms:W3CDTF">2026-01-07T00:06:00Z</dcterms:modified>
</cp:coreProperties>
</file>