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8C041" w14:textId="77777777" w:rsidR="00452C81" w:rsidRPr="00B7087F" w:rsidRDefault="00452C81">
      <w:pPr>
        <w:wordWrap w:val="0"/>
        <w:autoSpaceDE w:val="0"/>
        <w:autoSpaceDN w:val="0"/>
      </w:pPr>
      <w:r w:rsidRPr="00B7087F">
        <w:rPr>
          <w:rFonts w:hint="eastAsia"/>
        </w:rPr>
        <w:t>様</w:t>
      </w:r>
      <w:r w:rsidR="00ED4D74" w:rsidRPr="00B7087F">
        <w:rPr>
          <w:rFonts w:hint="eastAsia"/>
        </w:rPr>
        <w:t>式第６号（第９条関係）</w:t>
      </w:r>
    </w:p>
    <w:p w14:paraId="7E1440AC" w14:textId="77777777" w:rsidR="00452C81" w:rsidRPr="00B7087F" w:rsidRDefault="00452C81">
      <w:pPr>
        <w:wordWrap w:val="0"/>
        <w:autoSpaceDE w:val="0"/>
        <w:autoSpaceDN w:val="0"/>
      </w:pPr>
    </w:p>
    <w:p w14:paraId="6A01F620" w14:textId="77777777" w:rsidR="00452C81" w:rsidRPr="00B7087F" w:rsidRDefault="00452C81">
      <w:pPr>
        <w:wordWrap w:val="0"/>
        <w:autoSpaceDE w:val="0"/>
        <w:autoSpaceDN w:val="0"/>
      </w:pPr>
    </w:p>
    <w:p w14:paraId="684C1C57" w14:textId="77777777" w:rsidR="00452C81" w:rsidRPr="00B7087F" w:rsidRDefault="00452C81">
      <w:pPr>
        <w:wordWrap w:val="0"/>
        <w:autoSpaceDE w:val="0"/>
        <w:autoSpaceDN w:val="0"/>
        <w:ind w:right="198"/>
        <w:jc w:val="right"/>
      </w:pPr>
      <w:r w:rsidRPr="00B7087F">
        <w:rPr>
          <w:rFonts w:hint="eastAsia"/>
        </w:rPr>
        <w:t>年　　月　　日</w:t>
      </w:r>
    </w:p>
    <w:p w14:paraId="4AE812F7" w14:textId="77777777" w:rsidR="00452C81" w:rsidRPr="00B7087F" w:rsidRDefault="00452C81">
      <w:pPr>
        <w:wordWrap w:val="0"/>
        <w:autoSpaceDE w:val="0"/>
        <w:autoSpaceDN w:val="0"/>
      </w:pPr>
    </w:p>
    <w:p w14:paraId="442C7402" w14:textId="77777777" w:rsidR="00452C81" w:rsidRPr="00B7087F" w:rsidRDefault="00452C81">
      <w:pPr>
        <w:wordWrap w:val="0"/>
        <w:autoSpaceDE w:val="0"/>
        <w:autoSpaceDN w:val="0"/>
        <w:jc w:val="center"/>
      </w:pPr>
      <w:r w:rsidRPr="00B7087F">
        <w:rPr>
          <w:rFonts w:hint="eastAsia"/>
        </w:rPr>
        <w:t>袖ケ浦市生活排水処理施設設置事業補助金実績報告書</w:t>
      </w:r>
    </w:p>
    <w:p w14:paraId="786B483D" w14:textId="77777777" w:rsidR="00452C81" w:rsidRPr="00B7087F" w:rsidRDefault="00452C81">
      <w:pPr>
        <w:wordWrap w:val="0"/>
        <w:autoSpaceDE w:val="0"/>
        <w:autoSpaceDN w:val="0"/>
      </w:pPr>
    </w:p>
    <w:p w14:paraId="46BF525B" w14:textId="77777777" w:rsidR="00452C81" w:rsidRPr="00B7087F" w:rsidRDefault="00452C81">
      <w:pPr>
        <w:wordWrap w:val="0"/>
        <w:autoSpaceDE w:val="0"/>
        <w:autoSpaceDN w:val="0"/>
      </w:pPr>
      <w:r w:rsidRPr="00B7087F">
        <w:rPr>
          <w:rFonts w:hint="eastAsia"/>
        </w:rPr>
        <w:t xml:space="preserve">　　袖ケ浦市長　　　　様</w:t>
      </w:r>
    </w:p>
    <w:p w14:paraId="34C75330" w14:textId="77777777" w:rsidR="00452C81" w:rsidRPr="00B7087F" w:rsidRDefault="00452C81">
      <w:pPr>
        <w:wordWrap w:val="0"/>
        <w:autoSpaceDE w:val="0"/>
        <w:autoSpaceDN w:val="0"/>
      </w:pPr>
    </w:p>
    <w:p w14:paraId="5DCF2204" w14:textId="77777777" w:rsidR="00452C81" w:rsidRPr="00B7087F" w:rsidRDefault="00452C81">
      <w:pPr>
        <w:wordWrap w:val="0"/>
        <w:autoSpaceDE w:val="0"/>
        <w:autoSpaceDN w:val="0"/>
      </w:pPr>
    </w:p>
    <w:p w14:paraId="6E58DB87" w14:textId="77777777" w:rsidR="00452C81" w:rsidRPr="00B7087F" w:rsidRDefault="00452C81">
      <w:pPr>
        <w:wordWrap w:val="0"/>
        <w:autoSpaceDE w:val="0"/>
        <w:autoSpaceDN w:val="0"/>
        <w:ind w:right="198"/>
        <w:jc w:val="right"/>
      </w:pPr>
      <w:r w:rsidRPr="00B7087F">
        <w:rPr>
          <w:rFonts w:hint="eastAsia"/>
          <w:spacing w:val="220"/>
        </w:rPr>
        <w:t>住</w:t>
      </w:r>
      <w:r w:rsidRPr="00B7087F">
        <w:rPr>
          <w:rFonts w:hint="eastAsia"/>
        </w:rPr>
        <w:t xml:space="preserve">所　　　　　　　　　　　</w:t>
      </w:r>
    </w:p>
    <w:p w14:paraId="61EAAF58" w14:textId="77777777" w:rsidR="00452C81" w:rsidRPr="00B7087F" w:rsidRDefault="00452C81">
      <w:pPr>
        <w:wordWrap w:val="0"/>
        <w:autoSpaceDE w:val="0"/>
        <w:autoSpaceDN w:val="0"/>
        <w:ind w:right="198"/>
        <w:jc w:val="right"/>
      </w:pPr>
      <w:r w:rsidRPr="00B7087F">
        <w:rPr>
          <w:rFonts w:hint="eastAsia"/>
          <w:spacing w:val="200"/>
        </w:rPr>
        <w:t>氏</w:t>
      </w:r>
      <w:r w:rsidRPr="00B7087F">
        <w:rPr>
          <w:rFonts w:hint="eastAsia"/>
        </w:rPr>
        <w:t xml:space="preserve">名　　　　　　　　　　</w:t>
      </w:r>
      <w:r w:rsidR="00D041F8" w:rsidRPr="000364A6">
        <w:rPr>
          <w:rFonts w:hint="eastAsia"/>
        </w:rPr>
        <w:t xml:space="preserve">　</w:t>
      </w:r>
    </w:p>
    <w:p w14:paraId="0355B2FE" w14:textId="77777777" w:rsidR="00452C81" w:rsidRPr="00B7087F" w:rsidRDefault="00452C81">
      <w:pPr>
        <w:wordWrap w:val="0"/>
        <w:autoSpaceDE w:val="0"/>
        <w:autoSpaceDN w:val="0"/>
        <w:ind w:right="198"/>
        <w:jc w:val="right"/>
      </w:pPr>
      <w:r w:rsidRPr="00B7087F">
        <w:rPr>
          <w:rFonts w:hint="eastAsia"/>
        </w:rPr>
        <w:t xml:space="preserve">電話番号　　　　　　　　　　　</w:t>
      </w:r>
    </w:p>
    <w:p w14:paraId="09C05C98" w14:textId="77777777" w:rsidR="00452C81" w:rsidRPr="00B7087F" w:rsidRDefault="00452C81">
      <w:pPr>
        <w:wordWrap w:val="0"/>
        <w:autoSpaceDE w:val="0"/>
        <w:autoSpaceDN w:val="0"/>
      </w:pPr>
    </w:p>
    <w:p w14:paraId="33ACEE0A" w14:textId="77777777" w:rsidR="00452C81" w:rsidRPr="00B7087F" w:rsidRDefault="00452C81">
      <w:pPr>
        <w:wordWrap w:val="0"/>
        <w:autoSpaceDE w:val="0"/>
        <w:autoSpaceDN w:val="0"/>
      </w:pPr>
    </w:p>
    <w:p w14:paraId="0C34BFAA" w14:textId="77777777" w:rsidR="00452C81" w:rsidRPr="00B7087F" w:rsidRDefault="00452C81">
      <w:pPr>
        <w:wordWrap w:val="0"/>
        <w:autoSpaceDE w:val="0"/>
        <w:autoSpaceDN w:val="0"/>
      </w:pPr>
      <w:r w:rsidRPr="00B7087F">
        <w:rPr>
          <w:rFonts w:hint="eastAsia"/>
        </w:rPr>
        <w:t xml:space="preserve">　　　年　　月　　日付け袖ケ浦市指令　　　第　　　号により補助金の交付決定のあった生活排水処理施設設置事業の実績について、袖ケ浦市補助金等交付規</w:t>
      </w:r>
      <w:r w:rsidR="00ED4D74" w:rsidRPr="00B7087F">
        <w:rPr>
          <w:rFonts w:hint="eastAsia"/>
        </w:rPr>
        <w:t>則第１１条の規定に</w:t>
      </w:r>
      <w:r w:rsidRPr="00B7087F">
        <w:rPr>
          <w:rFonts w:hint="eastAsia"/>
        </w:rPr>
        <w:t>より次のとおり報告します。</w:t>
      </w:r>
    </w:p>
    <w:p w14:paraId="5EA9A1EA" w14:textId="77777777" w:rsidR="00452C81" w:rsidRPr="00B7087F" w:rsidRDefault="00452C81">
      <w:pPr>
        <w:wordWrap w:val="0"/>
        <w:autoSpaceDE w:val="0"/>
        <w:autoSpaceDN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0"/>
        <w:gridCol w:w="5324"/>
      </w:tblGrid>
      <w:tr w:rsidR="00452C81" w:rsidRPr="00B7087F" w14:paraId="63F9DC9F" w14:textId="77777777">
        <w:tblPrEx>
          <w:tblCellMar>
            <w:top w:w="0" w:type="dxa"/>
            <w:bottom w:w="0" w:type="dxa"/>
          </w:tblCellMar>
        </w:tblPrEx>
        <w:trPr>
          <w:trHeight w:val="531"/>
        </w:trPr>
        <w:tc>
          <w:tcPr>
            <w:tcW w:w="3180" w:type="dxa"/>
            <w:vAlign w:val="center"/>
          </w:tcPr>
          <w:p w14:paraId="2CB580F3" w14:textId="77777777" w:rsidR="00452C81" w:rsidRPr="00B7087F" w:rsidRDefault="00452C81">
            <w:pPr>
              <w:wordWrap w:val="0"/>
              <w:autoSpaceDE w:val="0"/>
              <w:autoSpaceDN w:val="0"/>
              <w:jc w:val="distribute"/>
            </w:pPr>
            <w:r w:rsidRPr="00B7087F">
              <w:rPr>
                <w:rFonts w:hint="eastAsia"/>
              </w:rPr>
              <w:t>補助事業の着手年月日</w:t>
            </w:r>
          </w:p>
        </w:tc>
        <w:tc>
          <w:tcPr>
            <w:tcW w:w="5324" w:type="dxa"/>
            <w:vAlign w:val="center"/>
          </w:tcPr>
          <w:p w14:paraId="4A20B62E" w14:textId="77777777" w:rsidR="00452C81" w:rsidRPr="00B7087F" w:rsidRDefault="00452C81">
            <w:pPr>
              <w:wordWrap w:val="0"/>
              <w:autoSpaceDE w:val="0"/>
              <w:autoSpaceDN w:val="0"/>
              <w:jc w:val="right"/>
            </w:pPr>
            <w:r w:rsidRPr="00B7087F">
              <w:rPr>
                <w:rFonts w:hint="eastAsia"/>
              </w:rPr>
              <w:t xml:space="preserve">年　　　月　　　日　　　</w:t>
            </w:r>
          </w:p>
        </w:tc>
      </w:tr>
      <w:tr w:rsidR="00452C81" w:rsidRPr="00B7087F" w14:paraId="65E0028E" w14:textId="77777777">
        <w:tblPrEx>
          <w:tblCellMar>
            <w:top w:w="0" w:type="dxa"/>
            <w:bottom w:w="0" w:type="dxa"/>
          </w:tblCellMar>
        </w:tblPrEx>
        <w:trPr>
          <w:trHeight w:val="531"/>
        </w:trPr>
        <w:tc>
          <w:tcPr>
            <w:tcW w:w="3180" w:type="dxa"/>
            <w:vAlign w:val="center"/>
          </w:tcPr>
          <w:p w14:paraId="0391BEC5" w14:textId="77777777" w:rsidR="00452C81" w:rsidRPr="00B7087F" w:rsidRDefault="00452C81">
            <w:pPr>
              <w:wordWrap w:val="0"/>
              <w:autoSpaceDE w:val="0"/>
              <w:autoSpaceDN w:val="0"/>
              <w:jc w:val="distribute"/>
            </w:pPr>
            <w:r w:rsidRPr="00B7087F">
              <w:rPr>
                <w:rFonts w:hint="eastAsia"/>
              </w:rPr>
              <w:t>補助事業の完了年月日</w:t>
            </w:r>
          </w:p>
        </w:tc>
        <w:tc>
          <w:tcPr>
            <w:tcW w:w="5324" w:type="dxa"/>
            <w:vAlign w:val="center"/>
          </w:tcPr>
          <w:p w14:paraId="09503A7A" w14:textId="77777777" w:rsidR="00452C81" w:rsidRPr="00B7087F" w:rsidRDefault="00452C81">
            <w:pPr>
              <w:wordWrap w:val="0"/>
              <w:autoSpaceDE w:val="0"/>
              <w:autoSpaceDN w:val="0"/>
              <w:jc w:val="right"/>
            </w:pPr>
            <w:r w:rsidRPr="00B7087F">
              <w:rPr>
                <w:rFonts w:hint="eastAsia"/>
              </w:rPr>
              <w:t xml:space="preserve">年　　　月　　　日　　　</w:t>
            </w:r>
          </w:p>
        </w:tc>
      </w:tr>
      <w:tr w:rsidR="00452C81" w:rsidRPr="00B7087F" w14:paraId="5EC1E22B" w14:textId="77777777">
        <w:tblPrEx>
          <w:tblCellMar>
            <w:top w:w="0" w:type="dxa"/>
            <w:bottom w:w="0" w:type="dxa"/>
          </w:tblCellMar>
        </w:tblPrEx>
        <w:trPr>
          <w:trHeight w:val="531"/>
        </w:trPr>
        <w:tc>
          <w:tcPr>
            <w:tcW w:w="3180" w:type="dxa"/>
            <w:vAlign w:val="center"/>
          </w:tcPr>
          <w:p w14:paraId="5DCEF02E" w14:textId="77777777" w:rsidR="00452C81" w:rsidRPr="00B7087F" w:rsidRDefault="00452C81">
            <w:pPr>
              <w:wordWrap w:val="0"/>
              <w:autoSpaceDE w:val="0"/>
              <w:autoSpaceDN w:val="0"/>
              <w:jc w:val="distribute"/>
            </w:pPr>
            <w:r w:rsidRPr="00B7087F">
              <w:rPr>
                <w:rFonts w:hint="eastAsia"/>
              </w:rPr>
              <w:t>補助金の交付決定額</w:t>
            </w:r>
          </w:p>
        </w:tc>
        <w:tc>
          <w:tcPr>
            <w:tcW w:w="5324" w:type="dxa"/>
            <w:vAlign w:val="center"/>
          </w:tcPr>
          <w:p w14:paraId="66E0F272" w14:textId="77777777" w:rsidR="00452C81" w:rsidRPr="00B7087F" w:rsidRDefault="00452C81" w:rsidP="00866336">
            <w:pPr>
              <w:wordWrap w:val="0"/>
              <w:autoSpaceDE w:val="0"/>
              <w:autoSpaceDN w:val="0"/>
              <w:ind w:right="210"/>
              <w:jc w:val="right"/>
            </w:pPr>
            <w:r w:rsidRPr="00B7087F">
              <w:rPr>
                <w:rFonts w:hint="eastAsia"/>
              </w:rPr>
              <w:t xml:space="preserve">円　</w:t>
            </w:r>
          </w:p>
        </w:tc>
      </w:tr>
      <w:tr w:rsidR="00452C81" w:rsidRPr="00B7087F" w14:paraId="46BD8A00" w14:textId="77777777">
        <w:tblPrEx>
          <w:tblCellMar>
            <w:top w:w="0" w:type="dxa"/>
            <w:bottom w:w="0" w:type="dxa"/>
          </w:tblCellMar>
        </w:tblPrEx>
        <w:trPr>
          <w:trHeight w:val="531"/>
        </w:trPr>
        <w:tc>
          <w:tcPr>
            <w:tcW w:w="3180" w:type="dxa"/>
            <w:vAlign w:val="center"/>
          </w:tcPr>
          <w:p w14:paraId="4F0E74E5" w14:textId="77777777" w:rsidR="00452C81" w:rsidRPr="00B7087F" w:rsidRDefault="00452C81">
            <w:pPr>
              <w:wordWrap w:val="0"/>
              <w:autoSpaceDE w:val="0"/>
              <w:autoSpaceDN w:val="0"/>
              <w:jc w:val="distribute"/>
            </w:pPr>
            <w:r w:rsidRPr="00B7087F">
              <w:rPr>
                <w:rFonts w:hint="eastAsia"/>
              </w:rPr>
              <w:t>補助事業の経費精算額</w:t>
            </w:r>
          </w:p>
        </w:tc>
        <w:tc>
          <w:tcPr>
            <w:tcW w:w="5324" w:type="dxa"/>
            <w:vAlign w:val="center"/>
          </w:tcPr>
          <w:p w14:paraId="78A756E5" w14:textId="77777777" w:rsidR="00452C81" w:rsidRPr="00B7087F" w:rsidRDefault="00452C81">
            <w:pPr>
              <w:wordWrap w:val="0"/>
              <w:autoSpaceDE w:val="0"/>
              <w:autoSpaceDN w:val="0"/>
              <w:ind w:right="198"/>
              <w:jc w:val="right"/>
            </w:pPr>
            <w:r w:rsidRPr="00B7087F">
              <w:rPr>
                <w:rFonts w:hint="eastAsia"/>
              </w:rPr>
              <w:t xml:space="preserve">円　</w:t>
            </w:r>
          </w:p>
        </w:tc>
      </w:tr>
      <w:tr w:rsidR="00F26809" w:rsidRPr="00B7087F" w14:paraId="722AE81E" w14:textId="77777777" w:rsidTr="0054115B">
        <w:tblPrEx>
          <w:tblCellMar>
            <w:top w:w="0" w:type="dxa"/>
            <w:bottom w:w="0" w:type="dxa"/>
          </w:tblCellMar>
        </w:tblPrEx>
        <w:trPr>
          <w:trHeight w:val="1505"/>
        </w:trPr>
        <w:tc>
          <w:tcPr>
            <w:tcW w:w="8504" w:type="dxa"/>
            <w:gridSpan w:val="2"/>
          </w:tcPr>
          <w:p w14:paraId="7063F0BF" w14:textId="77777777" w:rsidR="00F26809" w:rsidRPr="00B7087F" w:rsidRDefault="00F26809" w:rsidP="00F26809">
            <w:pPr>
              <w:autoSpaceDE w:val="0"/>
              <w:autoSpaceDN w:val="0"/>
              <w:spacing w:before="120"/>
            </w:pPr>
            <w:r w:rsidRPr="00B7087F">
              <w:rPr>
                <w:rFonts w:hint="eastAsia"/>
                <w:spacing w:val="140"/>
                <w:kern w:val="0"/>
                <w:fitText w:val="1680" w:id="-622043136"/>
              </w:rPr>
              <w:t>添付書</w:t>
            </w:r>
            <w:r w:rsidRPr="00B7087F">
              <w:rPr>
                <w:rFonts w:hint="eastAsia"/>
                <w:kern w:val="0"/>
                <w:fitText w:val="1680" w:id="-622043136"/>
              </w:rPr>
              <w:t>類</w:t>
            </w:r>
          </w:p>
          <w:p w14:paraId="4517CBEB" w14:textId="77777777" w:rsidR="00F26809" w:rsidRPr="00B7087F" w:rsidRDefault="00F26809" w:rsidP="001B2D52">
            <w:pPr>
              <w:wordWrap w:val="0"/>
              <w:autoSpaceDE w:val="0"/>
              <w:autoSpaceDN w:val="0"/>
            </w:pPr>
            <w:r w:rsidRPr="00B7087F">
              <w:rPr>
                <w:rFonts w:hint="eastAsia"/>
              </w:rPr>
              <w:t>１　工事費請求書又は領収証の写し</w:t>
            </w:r>
          </w:p>
          <w:p w14:paraId="3CF6CC04" w14:textId="77777777" w:rsidR="00F26809" w:rsidRPr="00B7087F" w:rsidRDefault="00F26809" w:rsidP="001B2D52">
            <w:pPr>
              <w:wordWrap w:val="0"/>
              <w:autoSpaceDE w:val="0"/>
              <w:autoSpaceDN w:val="0"/>
            </w:pPr>
            <w:r w:rsidRPr="00B7087F">
              <w:rPr>
                <w:rFonts w:hint="eastAsia"/>
              </w:rPr>
              <w:t>２　保守点検業務委託契約書の写し</w:t>
            </w:r>
          </w:p>
          <w:p w14:paraId="62FD8088" w14:textId="77777777" w:rsidR="00F26809" w:rsidRPr="00B7087F" w:rsidRDefault="00F26809" w:rsidP="001B2D52">
            <w:pPr>
              <w:wordWrap w:val="0"/>
              <w:autoSpaceDE w:val="0"/>
              <w:autoSpaceDN w:val="0"/>
            </w:pPr>
            <w:r w:rsidRPr="00B7087F">
              <w:rPr>
                <w:rFonts w:hint="eastAsia"/>
              </w:rPr>
              <w:t>３　処理施設設置工事施</w:t>
            </w:r>
            <w:r w:rsidR="002C2A90" w:rsidRPr="00B7087F">
              <w:rPr>
                <w:rFonts w:hint="eastAsia"/>
              </w:rPr>
              <w:t>工</w:t>
            </w:r>
            <w:r w:rsidRPr="00B7087F">
              <w:rPr>
                <w:rFonts w:hint="eastAsia"/>
              </w:rPr>
              <w:t>写真</w:t>
            </w:r>
          </w:p>
          <w:p w14:paraId="3238BB65" w14:textId="77777777" w:rsidR="00F26809" w:rsidRPr="00B7087F" w:rsidRDefault="00F26809" w:rsidP="001B2D52">
            <w:pPr>
              <w:wordWrap w:val="0"/>
              <w:autoSpaceDE w:val="0"/>
              <w:autoSpaceDN w:val="0"/>
            </w:pPr>
            <w:r w:rsidRPr="00B7087F">
              <w:rPr>
                <w:rFonts w:hint="eastAsia"/>
              </w:rPr>
              <w:t>４　処理施設設置工事施</w:t>
            </w:r>
            <w:r w:rsidR="002C2A90" w:rsidRPr="00B7087F">
              <w:rPr>
                <w:rFonts w:hint="eastAsia"/>
              </w:rPr>
              <w:t>工</w:t>
            </w:r>
            <w:r w:rsidRPr="00B7087F">
              <w:rPr>
                <w:rFonts w:hint="eastAsia"/>
              </w:rPr>
              <w:t>結果報告書</w:t>
            </w:r>
          </w:p>
          <w:p w14:paraId="4579F14D" w14:textId="77777777" w:rsidR="00F26809" w:rsidRPr="00B7087F" w:rsidRDefault="00F26809" w:rsidP="001B2D52">
            <w:pPr>
              <w:wordWrap w:val="0"/>
              <w:autoSpaceDE w:val="0"/>
              <w:autoSpaceDN w:val="0"/>
            </w:pPr>
            <w:r w:rsidRPr="00B7087F">
              <w:rPr>
                <w:rFonts w:hint="eastAsia"/>
              </w:rPr>
              <w:t>５　その他市長が必要と認める書類</w:t>
            </w:r>
          </w:p>
        </w:tc>
      </w:tr>
    </w:tbl>
    <w:p w14:paraId="7317BC3C" w14:textId="77777777" w:rsidR="00452C81" w:rsidRPr="00B7087F" w:rsidRDefault="00452C81">
      <w:pPr>
        <w:wordWrap w:val="0"/>
        <w:autoSpaceDE w:val="0"/>
        <w:autoSpaceDN w:val="0"/>
      </w:pPr>
    </w:p>
    <w:sectPr w:rsidR="00452C81" w:rsidRPr="00B7087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B3084" w14:textId="77777777" w:rsidR="006E2DB2" w:rsidRDefault="006E2DB2" w:rsidP="00A46680">
      <w:r>
        <w:separator/>
      </w:r>
    </w:p>
  </w:endnote>
  <w:endnote w:type="continuationSeparator" w:id="0">
    <w:p w14:paraId="519BC067" w14:textId="77777777" w:rsidR="006E2DB2" w:rsidRDefault="006E2DB2" w:rsidP="00A4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7D7F5" w14:textId="77777777" w:rsidR="006E2DB2" w:rsidRDefault="006E2DB2" w:rsidP="00A46680">
      <w:r>
        <w:separator/>
      </w:r>
    </w:p>
  </w:footnote>
  <w:footnote w:type="continuationSeparator" w:id="0">
    <w:p w14:paraId="3BE13E96" w14:textId="77777777" w:rsidR="006E2DB2" w:rsidRDefault="006E2DB2" w:rsidP="00A46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attachedTemplate r:id="rId1"/>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52C81"/>
    <w:rsid w:val="000364A6"/>
    <w:rsid w:val="00091F6B"/>
    <w:rsid w:val="000E3D0D"/>
    <w:rsid w:val="00123DE9"/>
    <w:rsid w:val="001B2D52"/>
    <w:rsid w:val="002A32B2"/>
    <w:rsid w:val="002A7B0F"/>
    <w:rsid w:val="002C2A90"/>
    <w:rsid w:val="002C66AD"/>
    <w:rsid w:val="002F080B"/>
    <w:rsid w:val="00315925"/>
    <w:rsid w:val="00452C81"/>
    <w:rsid w:val="0054115B"/>
    <w:rsid w:val="00552894"/>
    <w:rsid w:val="006117E2"/>
    <w:rsid w:val="006E2DB2"/>
    <w:rsid w:val="007663A5"/>
    <w:rsid w:val="007743CB"/>
    <w:rsid w:val="008616CC"/>
    <w:rsid w:val="00866336"/>
    <w:rsid w:val="008F7419"/>
    <w:rsid w:val="009A1E4B"/>
    <w:rsid w:val="00A46680"/>
    <w:rsid w:val="00AC63BB"/>
    <w:rsid w:val="00B7087F"/>
    <w:rsid w:val="00B86336"/>
    <w:rsid w:val="00CF6A15"/>
    <w:rsid w:val="00D041F8"/>
    <w:rsid w:val="00D15791"/>
    <w:rsid w:val="00ED4D74"/>
    <w:rsid w:val="00F26809"/>
    <w:rsid w:val="00F53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EC13EB"/>
  <w14:defaultImageDpi w14:val="0"/>
  <w15:docId w15:val="{21CE29B7-58ED-4F03-AF25-38DCDBAD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56</Words>
  <Characters>321</Characters>
  <Application>Microsoft Office Word</Application>
  <DocSecurity>0</DocSecurity>
  <Lines>2</Lines>
  <Paragraphs>1</Paragraphs>
  <ScaleCrop>false</ScaleCrop>
  <Company>DAI-ICHI HOKI.,Ltd.</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様式第6号(第9条関係)</dc:title>
  <dc:subject/>
  <dc:creator>(株)ぎょうせい</dc:creator>
  <cp:keywords/>
  <dc:description/>
  <cp:lastModifiedBy>柴田　彪雅</cp:lastModifiedBy>
  <cp:revision>2</cp:revision>
  <dcterms:created xsi:type="dcterms:W3CDTF">2025-10-29T08:32:00Z</dcterms:created>
  <dcterms:modified xsi:type="dcterms:W3CDTF">2025-10-29T08:32:00Z</dcterms:modified>
</cp:coreProperties>
</file>