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5180A" w14:textId="77777777" w:rsidR="00363D77" w:rsidRPr="00817EBA" w:rsidRDefault="00363D77">
      <w:pPr>
        <w:wordWrap w:val="0"/>
        <w:autoSpaceDE w:val="0"/>
        <w:autoSpaceDN w:val="0"/>
      </w:pPr>
      <w:r w:rsidRPr="00817EBA">
        <w:rPr>
          <w:rFonts w:hint="eastAsia"/>
        </w:rPr>
        <w:t>様</w:t>
      </w:r>
      <w:r w:rsidR="004646E4" w:rsidRPr="00817EBA">
        <w:rPr>
          <w:rFonts w:hint="eastAsia"/>
        </w:rPr>
        <w:t>式第１号（第６条関係）</w:t>
      </w:r>
    </w:p>
    <w:p w14:paraId="04A82E2C" w14:textId="77777777" w:rsidR="00363D77" w:rsidRPr="00817EBA" w:rsidRDefault="00363D77">
      <w:pPr>
        <w:wordWrap w:val="0"/>
        <w:autoSpaceDE w:val="0"/>
        <w:autoSpaceDN w:val="0"/>
      </w:pPr>
    </w:p>
    <w:p w14:paraId="43000F3F" w14:textId="77777777" w:rsidR="00363D77" w:rsidRPr="00817EBA" w:rsidRDefault="00363D77">
      <w:pPr>
        <w:wordWrap w:val="0"/>
        <w:autoSpaceDE w:val="0"/>
        <w:autoSpaceDN w:val="0"/>
        <w:ind w:right="198"/>
        <w:jc w:val="right"/>
      </w:pPr>
      <w:r w:rsidRPr="00817EBA">
        <w:rPr>
          <w:rFonts w:hint="eastAsia"/>
        </w:rPr>
        <w:t>年　　月　　日</w:t>
      </w:r>
    </w:p>
    <w:p w14:paraId="7455C5BD" w14:textId="77777777" w:rsidR="00363D77" w:rsidRPr="00817EBA" w:rsidRDefault="00363D77">
      <w:pPr>
        <w:wordWrap w:val="0"/>
        <w:autoSpaceDE w:val="0"/>
        <w:autoSpaceDN w:val="0"/>
      </w:pPr>
    </w:p>
    <w:p w14:paraId="198FEC68" w14:textId="77777777" w:rsidR="00363D77" w:rsidRPr="00817EBA" w:rsidRDefault="00363D77">
      <w:pPr>
        <w:wordWrap w:val="0"/>
        <w:autoSpaceDE w:val="0"/>
        <w:autoSpaceDN w:val="0"/>
        <w:jc w:val="center"/>
      </w:pPr>
      <w:r w:rsidRPr="00817EBA">
        <w:rPr>
          <w:rFonts w:hint="eastAsia"/>
        </w:rPr>
        <w:t>袖ケ浦市生活排水処理施設設置事業補助金交付申請書</w:t>
      </w:r>
    </w:p>
    <w:p w14:paraId="416D184A" w14:textId="77777777" w:rsidR="00363D77" w:rsidRPr="00817EBA" w:rsidRDefault="00363D77">
      <w:pPr>
        <w:wordWrap w:val="0"/>
        <w:autoSpaceDE w:val="0"/>
        <w:autoSpaceDN w:val="0"/>
      </w:pPr>
    </w:p>
    <w:p w14:paraId="1149A5CE" w14:textId="77777777" w:rsidR="00363D77" w:rsidRPr="00817EBA" w:rsidRDefault="00363D77">
      <w:pPr>
        <w:wordWrap w:val="0"/>
        <w:autoSpaceDE w:val="0"/>
        <w:autoSpaceDN w:val="0"/>
      </w:pPr>
      <w:r w:rsidRPr="00817EBA">
        <w:rPr>
          <w:rFonts w:hint="eastAsia"/>
        </w:rPr>
        <w:t xml:space="preserve">　　袖ケ浦市長　　　　　　　　　様</w:t>
      </w:r>
    </w:p>
    <w:p w14:paraId="516A77EC" w14:textId="77777777" w:rsidR="00363D77" w:rsidRPr="00817EBA" w:rsidRDefault="00363D77">
      <w:pPr>
        <w:wordWrap w:val="0"/>
        <w:autoSpaceDE w:val="0"/>
        <w:autoSpaceDN w:val="0"/>
      </w:pPr>
    </w:p>
    <w:p w14:paraId="7C877963" w14:textId="77777777" w:rsidR="00363D77" w:rsidRPr="00817EBA" w:rsidRDefault="00363D77">
      <w:pPr>
        <w:wordWrap w:val="0"/>
        <w:autoSpaceDE w:val="0"/>
        <w:autoSpaceDN w:val="0"/>
        <w:ind w:right="198"/>
        <w:jc w:val="right"/>
      </w:pPr>
      <w:r w:rsidRPr="00817EBA">
        <w:rPr>
          <w:rFonts w:hint="eastAsia"/>
          <w:spacing w:val="200"/>
        </w:rPr>
        <w:t>住</w:t>
      </w:r>
      <w:r w:rsidRPr="00817EBA">
        <w:rPr>
          <w:rFonts w:hint="eastAsia"/>
        </w:rPr>
        <w:t xml:space="preserve">所　　　　　　　　　　　　</w:t>
      </w:r>
    </w:p>
    <w:p w14:paraId="7448D74D" w14:textId="77777777" w:rsidR="00363D77" w:rsidRPr="00817EBA" w:rsidRDefault="00363D77">
      <w:pPr>
        <w:wordWrap w:val="0"/>
        <w:autoSpaceDE w:val="0"/>
        <w:autoSpaceDN w:val="0"/>
        <w:ind w:right="198"/>
        <w:jc w:val="right"/>
      </w:pPr>
      <w:r w:rsidRPr="00817EBA">
        <w:rPr>
          <w:rFonts w:hint="eastAsia"/>
          <w:spacing w:val="200"/>
        </w:rPr>
        <w:t>氏</w:t>
      </w:r>
      <w:r w:rsidRPr="00817EBA">
        <w:rPr>
          <w:rFonts w:hint="eastAsia"/>
        </w:rPr>
        <w:t xml:space="preserve">名　　　　　　　　　　　</w:t>
      </w:r>
      <w:r w:rsidR="00501DC1" w:rsidRPr="00C95DD2">
        <w:rPr>
          <w:rFonts w:hint="eastAsia"/>
        </w:rPr>
        <w:t xml:space="preserve">　</w:t>
      </w:r>
    </w:p>
    <w:p w14:paraId="2978AD6B" w14:textId="77777777" w:rsidR="00363D77" w:rsidRPr="00817EBA" w:rsidRDefault="00363D77">
      <w:pPr>
        <w:wordWrap w:val="0"/>
        <w:autoSpaceDE w:val="0"/>
        <w:autoSpaceDN w:val="0"/>
        <w:ind w:right="198"/>
        <w:jc w:val="right"/>
      </w:pPr>
      <w:r w:rsidRPr="00817EBA">
        <w:rPr>
          <w:rFonts w:hint="eastAsia"/>
        </w:rPr>
        <w:t xml:space="preserve">電話番号　　　　　　　　　　　　</w:t>
      </w:r>
    </w:p>
    <w:p w14:paraId="15A1B2DF" w14:textId="77777777" w:rsidR="00363D77" w:rsidRPr="00817EBA" w:rsidRDefault="00363D77">
      <w:pPr>
        <w:wordWrap w:val="0"/>
        <w:autoSpaceDE w:val="0"/>
        <w:autoSpaceDN w:val="0"/>
      </w:pPr>
    </w:p>
    <w:p w14:paraId="7757D60C" w14:textId="77777777" w:rsidR="00363D77" w:rsidRPr="00817EBA" w:rsidRDefault="00363D77">
      <w:pPr>
        <w:wordWrap w:val="0"/>
        <w:autoSpaceDE w:val="0"/>
        <w:autoSpaceDN w:val="0"/>
      </w:pPr>
      <w:r w:rsidRPr="00817EBA">
        <w:rPr>
          <w:rFonts w:hint="eastAsia"/>
        </w:rPr>
        <w:t xml:space="preserve">　　　年度袖ケ浦市生活排水処理施設設置事業補助金の交付を受けたいので、袖ケ浦市補助金等交</w:t>
      </w:r>
      <w:r w:rsidR="004646E4" w:rsidRPr="00817EBA">
        <w:rPr>
          <w:rFonts w:hint="eastAsia"/>
        </w:rPr>
        <w:t>付規則第３条の規定により次のとお</w:t>
      </w:r>
      <w:r w:rsidRPr="00817EBA">
        <w:rPr>
          <w:rFonts w:hint="eastAsia"/>
        </w:rPr>
        <w:t>り申請します。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5744"/>
      </w:tblGrid>
      <w:tr w:rsidR="00363D77" w:rsidRPr="00817EBA" w14:paraId="2F8462B0" w14:textId="77777777">
        <w:tblPrEx>
          <w:tblCellMar>
            <w:top w:w="0" w:type="dxa"/>
            <w:bottom w:w="0" w:type="dxa"/>
          </w:tblCellMar>
        </w:tblPrEx>
        <w:trPr>
          <w:trHeight w:val="520"/>
        </w:trPr>
        <w:tc>
          <w:tcPr>
            <w:tcW w:w="2760" w:type="dxa"/>
            <w:vAlign w:val="center"/>
          </w:tcPr>
          <w:p w14:paraId="7FBB7DAC" w14:textId="77777777" w:rsidR="00363D77" w:rsidRPr="00817EBA" w:rsidRDefault="00363D77">
            <w:pPr>
              <w:wordWrap w:val="0"/>
              <w:autoSpaceDE w:val="0"/>
              <w:autoSpaceDN w:val="0"/>
              <w:jc w:val="distribute"/>
            </w:pPr>
            <w:r w:rsidRPr="00817EBA">
              <w:rPr>
                <w:rFonts w:hint="eastAsia"/>
              </w:rPr>
              <w:t>住宅等所有者</w:t>
            </w:r>
          </w:p>
        </w:tc>
        <w:tc>
          <w:tcPr>
            <w:tcW w:w="5744" w:type="dxa"/>
            <w:vAlign w:val="center"/>
          </w:tcPr>
          <w:p w14:paraId="56D11E4D" w14:textId="77777777" w:rsidR="00363D77" w:rsidRPr="00817EBA" w:rsidRDefault="004646E4">
            <w:pPr>
              <w:wordWrap w:val="0"/>
              <w:autoSpaceDE w:val="0"/>
              <w:autoSpaceDN w:val="0"/>
            </w:pPr>
            <w:r w:rsidRPr="00817EBA">
              <w:rPr>
                <w:rFonts w:hint="eastAsia"/>
              </w:rPr>
              <w:t>１本人　２共有　（　　人）　３その他（　　　）</w:t>
            </w:r>
          </w:p>
        </w:tc>
      </w:tr>
      <w:tr w:rsidR="00363D77" w:rsidRPr="00817EBA" w14:paraId="7AD52FFA" w14:textId="77777777">
        <w:tblPrEx>
          <w:tblCellMar>
            <w:top w:w="0" w:type="dxa"/>
            <w:bottom w:w="0" w:type="dxa"/>
          </w:tblCellMar>
        </w:tblPrEx>
        <w:trPr>
          <w:trHeight w:val="521"/>
        </w:trPr>
        <w:tc>
          <w:tcPr>
            <w:tcW w:w="2760" w:type="dxa"/>
            <w:vAlign w:val="center"/>
          </w:tcPr>
          <w:p w14:paraId="04CAD74D" w14:textId="77777777" w:rsidR="00363D77" w:rsidRPr="00817EBA" w:rsidRDefault="00363D77">
            <w:pPr>
              <w:wordWrap w:val="0"/>
              <w:autoSpaceDE w:val="0"/>
              <w:autoSpaceDN w:val="0"/>
            </w:pPr>
            <w:r w:rsidRPr="00817EBA">
              <w:rPr>
                <w:rFonts w:hint="eastAsia"/>
                <w:spacing w:val="20"/>
              </w:rPr>
              <w:t>交付を受けようと</w:t>
            </w:r>
            <w:r w:rsidRPr="00817EBA">
              <w:rPr>
                <w:rFonts w:hint="eastAsia"/>
              </w:rPr>
              <w:t>する補助金の額</w:t>
            </w:r>
          </w:p>
        </w:tc>
        <w:tc>
          <w:tcPr>
            <w:tcW w:w="5744" w:type="dxa"/>
            <w:vAlign w:val="center"/>
          </w:tcPr>
          <w:p w14:paraId="74B264E2" w14:textId="77777777" w:rsidR="00363D77" w:rsidRPr="00817EBA" w:rsidRDefault="00363D77">
            <w:pPr>
              <w:wordWrap w:val="0"/>
              <w:autoSpaceDE w:val="0"/>
              <w:autoSpaceDN w:val="0"/>
              <w:jc w:val="right"/>
            </w:pPr>
            <w:r w:rsidRPr="00817EBA">
              <w:rPr>
                <w:rFonts w:hint="eastAsia"/>
              </w:rPr>
              <w:t xml:space="preserve">円　</w:t>
            </w:r>
          </w:p>
        </w:tc>
      </w:tr>
      <w:tr w:rsidR="00363D77" w:rsidRPr="00817EBA" w14:paraId="03B350B6" w14:textId="77777777">
        <w:tblPrEx>
          <w:tblCellMar>
            <w:top w:w="0" w:type="dxa"/>
            <w:bottom w:w="0" w:type="dxa"/>
          </w:tblCellMar>
        </w:tblPrEx>
        <w:trPr>
          <w:trHeight w:val="521"/>
        </w:trPr>
        <w:tc>
          <w:tcPr>
            <w:tcW w:w="2760" w:type="dxa"/>
            <w:vAlign w:val="center"/>
          </w:tcPr>
          <w:p w14:paraId="5F9E9004" w14:textId="77777777" w:rsidR="00363D77" w:rsidRPr="00817EBA" w:rsidRDefault="00363D77">
            <w:pPr>
              <w:wordWrap w:val="0"/>
              <w:autoSpaceDE w:val="0"/>
              <w:autoSpaceDN w:val="0"/>
              <w:jc w:val="distribute"/>
            </w:pPr>
            <w:r w:rsidRPr="00817EBA">
              <w:rPr>
                <w:rFonts w:hint="eastAsia"/>
              </w:rPr>
              <w:t>交付を受けたい時期</w:t>
            </w:r>
          </w:p>
        </w:tc>
        <w:tc>
          <w:tcPr>
            <w:tcW w:w="5744" w:type="dxa"/>
            <w:vAlign w:val="center"/>
          </w:tcPr>
          <w:p w14:paraId="6107CF94" w14:textId="77777777" w:rsidR="00363D77" w:rsidRPr="00817EBA" w:rsidRDefault="00363D77">
            <w:pPr>
              <w:wordWrap w:val="0"/>
              <w:autoSpaceDE w:val="0"/>
              <w:autoSpaceDN w:val="0"/>
              <w:jc w:val="right"/>
            </w:pPr>
            <w:r w:rsidRPr="00817EBA">
              <w:rPr>
                <w:rFonts w:hint="eastAsia"/>
              </w:rPr>
              <w:t xml:space="preserve">年　　　月　　　日　　　</w:t>
            </w:r>
          </w:p>
        </w:tc>
      </w:tr>
      <w:tr w:rsidR="00363D77" w:rsidRPr="00817EBA" w14:paraId="4D27E471" w14:textId="77777777">
        <w:tblPrEx>
          <w:tblCellMar>
            <w:top w:w="0" w:type="dxa"/>
            <w:bottom w:w="0" w:type="dxa"/>
          </w:tblCellMar>
        </w:tblPrEx>
        <w:trPr>
          <w:trHeight w:val="521"/>
        </w:trPr>
        <w:tc>
          <w:tcPr>
            <w:tcW w:w="2760" w:type="dxa"/>
            <w:vAlign w:val="center"/>
          </w:tcPr>
          <w:p w14:paraId="112C17D5" w14:textId="77777777" w:rsidR="00363D77" w:rsidRPr="00817EBA" w:rsidRDefault="00363D77">
            <w:pPr>
              <w:wordWrap w:val="0"/>
              <w:autoSpaceDE w:val="0"/>
              <w:autoSpaceDN w:val="0"/>
              <w:jc w:val="distribute"/>
            </w:pPr>
            <w:r w:rsidRPr="00817EBA">
              <w:rPr>
                <w:rFonts w:hint="eastAsia"/>
              </w:rPr>
              <w:t>工事の着手予定年月日</w:t>
            </w:r>
          </w:p>
        </w:tc>
        <w:tc>
          <w:tcPr>
            <w:tcW w:w="5744" w:type="dxa"/>
            <w:vAlign w:val="center"/>
          </w:tcPr>
          <w:p w14:paraId="639B0551" w14:textId="77777777" w:rsidR="00363D77" w:rsidRPr="00817EBA" w:rsidRDefault="00363D77">
            <w:pPr>
              <w:wordWrap w:val="0"/>
              <w:autoSpaceDE w:val="0"/>
              <w:autoSpaceDN w:val="0"/>
              <w:jc w:val="right"/>
            </w:pPr>
            <w:r w:rsidRPr="00817EBA">
              <w:rPr>
                <w:rFonts w:hint="eastAsia"/>
              </w:rPr>
              <w:t xml:space="preserve">年　　　月　　　日　　　</w:t>
            </w:r>
          </w:p>
        </w:tc>
      </w:tr>
      <w:tr w:rsidR="00363D77" w:rsidRPr="00817EBA" w14:paraId="73621EF2" w14:textId="77777777">
        <w:tblPrEx>
          <w:tblCellMar>
            <w:top w:w="0" w:type="dxa"/>
            <w:bottom w:w="0" w:type="dxa"/>
          </w:tblCellMar>
        </w:tblPrEx>
        <w:trPr>
          <w:trHeight w:val="521"/>
        </w:trPr>
        <w:tc>
          <w:tcPr>
            <w:tcW w:w="2760" w:type="dxa"/>
            <w:vAlign w:val="center"/>
          </w:tcPr>
          <w:p w14:paraId="0E73B219" w14:textId="77777777" w:rsidR="00363D77" w:rsidRPr="00817EBA" w:rsidRDefault="00363D77">
            <w:pPr>
              <w:wordWrap w:val="0"/>
              <w:autoSpaceDE w:val="0"/>
              <w:autoSpaceDN w:val="0"/>
              <w:jc w:val="distribute"/>
            </w:pPr>
            <w:r w:rsidRPr="00817EBA">
              <w:rPr>
                <w:rFonts w:hint="eastAsia"/>
              </w:rPr>
              <w:t>工事の完了予定年月日</w:t>
            </w:r>
          </w:p>
        </w:tc>
        <w:tc>
          <w:tcPr>
            <w:tcW w:w="5744" w:type="dxa"/>
            <w:vAlign w:val="center"/>
          </w:tcPr>
          <w:p w14:paraId="078423E8" w14:textId="77777777" w:rsidR="00363D77" w:rsidRPr="00817EBA" w:rsidRDefault="00363D77">
            <w:pPr>
              <w:wordWrap w:val="0"/>
              <w:autoSpaceDE w:val="0"/>
              <w:autoSpaceDN w:val="0"/>
              <w:jc w:val="right"/>
            </w:pPr>
            <w:r w:rsidRPr="00817EBA">
              <w:rPr>
                <w:rFonts w:hint="eastAsia"/>
              </w:rPr>
              <w:t xml:space="preserve">年　　　月　　　日　　　</w:t>
            </w:r>
          </w:p>
        </w:tc>
      </w:tr>
      <w:tr w:rsidR="001F1F5B" w:rsidRPr="00817EBA" w14:paraId="2DB7AFF9" w14:textId="77777777" w:rsidTr="009741F3">
        <w:tblPrEx>
          <w:tblCellMar>
            <w:top w:w="0" w:type="dxa"/>
            <w:bottom w:w="0" w:type="dxa"/>
          </w:tblCellMar>
        </w:tblPrEx>
        <w:trPr>
          <w:trHeight w:val="521"/>
        </w:trPr>
        <w:tc>
          <w:tcPr>
            <w:tcW w:w="8504" w:type="dxa"/>
            <w:gridSpan w:val="2"/>
            <w:vAlign w:val="center"/>
          </w:tcPr>
          <w:p w14:paraId="164A1570" w14:textId="77777777" w:rsidR="001F1F5B" w:rsidRPr="00817EBA" w:rsidRDefault="001F1F5B" w:rsidP="001F1F5B">
            <w:pPr>
              <w:spacing w:line="360" w:lineRule="auto"/>
              <w:ind w:firstLineChars="100" w:firstLine="210"/>
            </w:pPr>
            <w:r w:rsidRPr="00817EBA">
              <w:rPr>
                <w:rFonts w:hint="eastAsia"/>
              </w:rPr>
              <w:t>私の市税の納付状況について市長が確認することに</w:t>
            </w:r>
          </w:p>
          <w:p w14:paraId="33253657" w14:textId="77777777" w:rsidR="001F1F5B" w:rsidRPr="00817EBA" w:rsidRDefault="001F1F5B" w:rsidP="001F1F5B">
            <w:pPr>
              <w:spacing w:line="360" w:lineRule="auto"/>
              <w:ind w:firstLineChars="1100" w:firstLine="2310"/>
            </w:pPr>
            <w:r w:rsidRPr="00817EBA">
              <w:rPr>
                <w:rFonts w:hint="eastAsia"/>
              </w:rPr>
              <w:t>同意します　　　・　　　同意しません</w:t>
            </w:r>
          </w:p>
          <w:p w14:paraId="35A27A7A" w14:textId="77777777" w:rsidR="001F1F5B" w:rsidRPr="00817EBA" w:rsidRDefault="001F1F5B" w:rsidP="001F1F5B">
            <w:pPr>
              <w:spacing w:line="360" w:lineRule="auto"/>
              <w:ind w:firstLineChars="100" w:firstLine="210"/>
            </w:pPr>
            <w:r w:rsidRPr="00817EBA">
              <w:rPr>
                <w:rFonts w:hint="eastAsia"/>
              </w:rPr>
              <w:t xml:space="preserve">住所　　　　　　　　　　　　</w:t>
            </w:r>
          </w:p>
          <w:p w14:paraId="3541701D" w14:textId="77777777" w:rsidR="00B56EFE" w:rsidRPr="00817EBA" w:rsidRDefault="001F1F5B" w:rsidP="00B56EFE">
            <w:pPr>
              <w:spacing w:line="360" w:lineRule="auto"/>
              <w:ind w:firstLineChars="100" w:firstLine="210"/>
            </w:pPr>
            <w:r w:rsidRPr="00817EBA">
              <w:rPr>
                <w:rFonts w:hint="eastAsia"/>
              </w:rPr>
              <w:t>氏名　　　　　　　　　　　　　生年月日　　　　年　　　月　　　日</w:t>
            </w:r>
          </w:p>
          <w:p w14:paraId="2A76E18D" w14:textId="77777777" w:rsidR="001F1F5B" w:rsidRPr="00817EBA" w:rsidRDefault="001F1F5B" w:rsidP="00B56EFE">
            <w:pPr>
              <w:spacing w:line="360" w:lineRule="auto"/>
              <w:ind w:leftChars="100" w:left="420" w:hangingChars="100" w:hanging="210"/>
            </w:pPr>
          </w:p>
        </w:tc>
      </w:tr>
      <w:tr w:rsidR="001F1F5B" w:rsidRPr="00817EBA" w14:paraId="76AFD9CF" w14:textId="77777777" w:rsidTr="007D6750">
        <w:tblPrEx>
          <w:tblCellMar>
            <w:top w:w="0" w:type="dxa"/>
            <w:bottom w:w="0" w:type="dxa"/>
          </w:tblCellMar>
        </w:tblPrEx>
        <w:trPr>
          <w:trHeight w:val="156"/>
        </w:trPr>
        <w:tc>
          <w:tcPr>
            <w:tcW w:w="8504" w:type="dxa"/>
            <w:gridSpan w:val="2"/>
          </w:tcPr>
          <w:p w14:paraId="7AE69D73" w14:textId="77777777" w:rsidR="001F1F5B" w:rsidRPr="00817EBA" w:rsidRDefault="001F1F5B" w:rsidP="001F1F5B">
            <w:pPr>
              <w:autoSpaceDE w:val="0"/>
              <w:autoSpaceDN w:val="0"/>
              <w:spacing w:before="120"/>
            </w:pPr>
            <w:r w:rsidRPr="00EE7245">
              <w:rPr>
                <w:rFonts w:hint="eastAsia"/>
                <w:spacing w:val="140"/>
                <w:kern w:val="0"/>
                <w:fitText w:val="1680" w:id="-622043392"/>
              </w:rPr>
              <w:t>添付書</w:t>
            </w:r>
            <w:r w:rsidRPr="00EE7245">
              <w:rPr>
                <w:rFonts w:hint="eastAsia"/>
                <w:kern w:val="0"/>
                <w:fitText w:val="1680" w:id="-622043392"/>
              </w:rPr>
              <w:t>類</w:t>
            </w:r>
          </w:p>
          <w:p w14:paraId="7C33353E" w14:textId="77777777" w:rsidR="001F1F5B" w:rsidRPr="00817EBA" w:rsidRDefault="001F1F5B" w:rsidP="001F1F5B">
            <w:pPr>
              <w:wordWrap w:val="0"/>
              <w:autoSpaceDE w:val="0"/>
              <w:autoSpaceDN w:val="0"/>
              <w:spacing w:before="120"/>
            </w:pPr>
            <w:r w:rsidRPr="00817EBA">
              <w:rPr>
                <w:rFonts w:hint="eastAsia"/>
              </w:rPr>
              <w:t>１　処理施設設置場所の案内図</w:t>
            </w:r>
          </w:p>
          <w:p w14:paraId="538E7E17" w14:textId="77777777" w:rsidR="001F1F5B" w:rsidRPr="00817EBA" w:rsidRDefault="001F1F5B" w:rsidP="001F1F5B">
            <w:pPr>
              <w:wordWrap w:val="0"/>
              <w:autoSpaceDE w:val="0"/>
              <w:autoSpaceDN w:val="0"/>
              <w:spacing w:before="120"/>
            </w:pPr>
            <w:r w:rsidRPr="00817EBA">
              <w:rPr>
                <w:rFonts w:hint="eastAsia"/>
              </w:rPr>
              <w:t>２　処理施設の構造図</w:t>
            </w:r>
          </w:p>
          <w:p w14:paraId="1C8807DB" w14:textId="77777777" w:rsidR="001F1F5B" w:rsidRPr="00817EBA" w:rsidRDefault="001F1F5B" w:rsidP="001F1F5B">
            <w:pPr>
              <w:wordWrap w:val="0"/>
              <w:autoSpaceDE w:val="0"/>
              <w:autoSpaceDN w:val="0"/>
              <w:spacing w:before="120"/>
            </w:pPr>
            <w:r w:rsidRPr="00817EBA">
              <w:rPr>
                <w:rFonts w:hint="eastAsia"/>
              </w:rPr>
              <w:t>３　工事工程表</w:t>
            </w:r>
          </w:p>
          <w:p w14:paraId="29A22BAF" w14:textId="77777777" w:rsidR="001F1F5B" w:rsidRPr="00817EBA" w:rsidRDefault="001F1F5B" w:rsidP="001F1F5B">
            <w:pPr>
              <w:wordWrap w:val="0"/>
              <w:autoSpaceDE w:val="0"/>
              <w:autoSpaceDN w:val="0"/>
              <w:spacing w:before="120"/>
            </w:pPr>
            <w:r w:rsidRPr="00817EBA">
              <w:rPr>
                <w:rFonts w:hint="eastAsia"/>
              </w:rPr>
              <w:t>４　配置配管図及び排水系統図</w:t>
            </w:r>
          </w:p>
          <w:p w14:paraId="4D72AB38" w14:textId="77777777" w:rsidR="001F1F5B" w:rsidRPr="00817EBA" w:rsidRDefault="001F1F5B" w:rsidP="001F1F5B">
            <w:pPr>
              <w:wordWrap w:val="0"/>
              <w:autoSpaceDE w:val="0"/>
              <w:autoSpaceDN w:val="0"/>
              <w:spacing w:before="120"/>
            </w:pPr>
            <w:r w:rsidRPr="00817EBA">
              <w:rPr>
                <w:rFonts w:hint="eastAsia"/>
              </w:rPr>
              <w:t>５　配管勾配図</w:t>
            </w:r>
          </w:p>
          <w:p w14:paraId="431F6A98" w14:textId="77777777" w:rsidR="001F1F5B" w:rsidRPr="00817EBA" w:rsidRDefault="001F1F5B" w:rsidP="001F1F5B">
            <w:pPr>
              <w:wordWrap w:val="0"/>
              <w:autoSpaceDE w:val="0"/>
              <w:autoSpaceDN w:val="0"/>
              <w:spacing w:before="120"/>
            </w:pPr>
            <w:r w:rsidRPr="00817EBA">
              <w:rPr>
                <w:rFonts w:hint="eastAsia"/>
              </w:rPr>
              <w:t>６　工事請負契約書及び見積書の写し（工事費明細書）</w:t>
            </w:r>
          </w:p>
          <w:p w14:paraId="27492E99" w14:textId="77777777" w:rsidR="001F1F5B" w:rsidRPr="00817EBA" w:rsidRDefault="001F1F5B" w:rsidP="00DC53E4">
            <w:pPr>
              <w:wordWrap w:val="0"/>
              <w:autoSpaceDE w:val="0"/>
              <w:autoSpaceDN w:val="0"/>
              <w:spacing w:before="120"/>
              <w:ind w:left="210" w:hangingChars="100" w:hanging="210"/>
            </w:pPr>
            <w:r w:rsidRPr="00817EBA">
              <w:rPr>
                <w:rFonts w:hint="eastAsia"/>
              </w:rPr>
              <w:t>７　浄化槽の流末に設置する処理施設にあっては、審査期間を経過した浄化槽設置届出書の写し又は建築確認通知書の写し</w:t>
            </w:r>
          </w:p>
          <w:p w14:paraId="3D8D7435" w14:textId="77777777" w:rsidR="001F1F5B" w:rsidRPr="00817EBA" w:rsidRDefault="00D95C4F" w:rsidP="001F1F5B">
            <w:pPr>
              <w:wordWrap w:val="0"/>
              <w:autoSpaceDE w:val="0"/>
              <w:autoSpaceDN w:val="0"/>
              <w:spacing w:after="120"/>
            </w:pPr>
            <w:r w:rsidRPr="00817EBA">
              <w:rPr>
                <w:rFonts w:hint="eastAsia"/>
              </w:rPr>
              <w:t>８</w:t>
            </w:r>
            <w:r w:rsidR="001F1F5B" w:rsidRPr="00817EBA">
              <w:rPr>
                <w:rFonts w:hint="eastAsia"/>
              </w:rPr>
              <w:t xml:space="preserve">　その他市長が必要と認める書類</w:t>
            </w:r>
          </w:p>
        </w:tc>
      </w:tr>
    </w:tbl>
    <w:p w14:paraId="5343E21E" w14:textId="77777777" w:rsidR="00363D77" w:rsidRPr="00817EBA" w:rsidRDefault="00363D77">
      <w:pPr>
        <w:wordWrap w:val="0"/>
        <w:autoSpaceDE w:val="0"/>
        <w:autoSpaceDN w:val="0"/>
      </w:pPr>
    </w:p>
    <w:sectPr w:rsidR="00363D77" w:rsidRPr="00817EBA" w:rsidSect="0048345A">
      <w:pgSz w:w="11906" w:h="16838" w:code="9"/>
      <w:pgMar w:top="1701"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890D2" w14:textId="77777777" w:rsidR="00A80BB4" w:rsidRDefault="00A80BB4" w:rsidP="00A46680">
      <w:r>
        <w:separator/>
      </w:r>
    </w:p>
  </w:endnote>
  <w:endnote w:type="continuationSeparator" w:id="0">
    <w:p w14:paraId="1BE8C70C" w14:textId="77777777" w:rsidR="00A80BB4" w:rsidRDefault="00A80BB4" w:rsidP="00A4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C6D3A" w14:textId="77777777" w:rsidR="00A80BB4" w:rsidRDefault="00A80BB4" w:rsidP="00A46680">
      <w:r>
        <w:separator/>
      </w:r>
    </w:p>
  </w:footnote>
  <w:footnote w:type="continuationSeparator" w:id="0">
    <w:p w14:paraId="414E14F1" w14:textId="77777777" w:rsidR="00A80BB4" w:rsidRDefault="00A80BB4" w:rsidP="00A46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attachedTemplate r:id="rId1"/>
  <w:doNotTrackMoves/>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63D77"/>
    <w:rsid w:val="000F4894"/>
    <w:rsid w:val="00115654"/>
    <w:rsid w:val="001727F4"/>
    <w:rsid w:val="001F1F5B"/>
    <w:rsid w:val="0021176D"/>
    <w:rsid w:val="002331C4"/>
    <w:rsid w:val="002604B6"/>
    <w:rsid w:val="00363D77"/>
    <w:rsid w:val="004646E4"/>
    <w:rsid w:val="0048345A"/>
    <w:rsid w:val="004D6C6E"/>
    <w:rsid w:val="00501DC1"/>
    <w:rsid w:val="00594D64"/>
    <w:rsid w:val="005A6D1E"/>
    <w:rsid w:val="005B077B"/>
    <w:rsid w:val="005B60D6"/>
    <w:rsid w:val="005F74B0"/>
    <w:rsid w:val="00653EF3"/>
    <w:rsid w:val="0069541B"/>
    <w:rsid w:val="00750153"/>
    <w:rsid w:val="007D6750"/>
    <w:rsid w:val="00817EBA"/>
    <w:rsid w:val="00825F81"/>
    <w:rsid w:val="00827002"/>
    <w:rsid w:val="0087262A"/>
    <w:rsid w:val="008F7419"/>
    <w:rsid w:val="00923C4D"/>
    <w:rsid w:val="00971C04"/>
    <w:rsid w:val="009741F3"/>
    <w:rsid w:val="00A46680"/>
    <w:rsid w:val="00A80BB4"/>
    <w:rsid w:val="00A900E0"/>
    <w:rsid w:val="00AB2908"/>
    <w:rsid w:val="00AE62AC"/>
    <w:rsid w:val="00B56EFE"/>
    <w:rsid w:val="00B72C70"/>
    <w:rsid w:val="00C72909"/>
    <w:rsid w:val="00C95DD2"/>
    <w:rsid w:val="00CD44AC"/>
    <w:rsid w:val="00D95C4F"/>
    <w:rsid w:val="00DC53E4"/>
    <w:rsid w:val="00E21698"/>
    <w:rsid w:val="00E5174B"/>
    <w:rsid w:val="00E711BD"/>
    <w:rsid w:val="00EE7245"/>
    <w:rsid w:val="00F90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44A77E"/>
  <w14:defaultImageDpi w14:val="0"/>
  <w15:docId w15:val="{21CE29B7-58ED-4F03-AF25-38DCDBAD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DC53E4"/>
    <w:rPr>
      <w:rFonts w:asciiTheme="majorHAnsi" w:eastAsiaTheme="majorEastAsia" w:hAnsiTheme="majorHAnsi"/>
      <w:sz w:val="18"/>
      <w:szCs w:val="18"/>
    </w:rPr>
  </w:style>
  <w:style w:type="character" w:customStyle="1" w:styleId="a8">
    <w:name w:val="吹き出し (文字)"/>
    <w:basedOn w:val="a0"/>
    <w:link w:val="a7"/>
    <w:uiPriority w:val="99"/>
    <w:locked/>
    <w:rsid w:val="00DC53E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84</Words>
  <Characters>482</Characters>
  <Application>Microsoft Office Word</Application>
  <DocSecurity>0</DocSecurity>
  <Lines>4</Lines>
  <Paragraphs>1</Paragraphs>
  <ScaleCrop>false</ScaleCrop>
  <Company>DAI-ICHI HOKI.,Ltd.</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(株)ぎょうせい</dc:creator>
  <cp:keywords/>
  <dc:description/>
  <cp:lastModifiedBy>柴田　彪雅</cp:lastModifiedBy>
  <cp:revision>2</cp:revision>
  <cp:lastPrinted>2021-08-23T05:46:00Z</cp:lastPrinted>
  <dcterms:created xsi:type="dcterms:W3CDTF">2025-10-29T08:31:00Z</dcterms:created>
  <dcterms:modified xsi:type="dcterms:W3CDTF">2025-10-29T08:31:00Z</dcterms:modified>
</cp:coreProperties>
</file>