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0F99" w14:textId="77777777" w:rsidR="0081297E" w:rsidRDefault="001E1546">
      <w:r>
        <w:rPr>
          <w:rFonts w:hint="eastAsia"/>
        </w:rPr>
        <w:t>規則様式</w:t>
      </w:r>
      <w:r w:rsidR="00B91171">
        <w:rPr>
          <w:rFonts w:hint="eastAsia"/>
        </w:rPr>
        <w:t>第１号</w:t>
      </w:r>
      <w:r w:rsidR="00D33E49">
        <w:rPr>
          <w:rFonts w:hint="eastAsia"/>
        </w:rPr>
        <w:t>（</w:t>
      </w:r>
      <w:r w:rsidR="009859CC">
        <w:rPr>
          <w:rFonts w:hint="eastAsia"/>
        </w:rPr>
        <w:t>第</w:t>
      </w:r>
      <w:r w:rsidR="00B91171">
        <w:rPr>
          <w:rFonts w:hint="eastAsia"/>
        </w:rPr>
        <w:t>３</w:t>
      </w:r>
      <w:r w:rsidR="00D33E49">
        <w:rPr>
          <w:rFonts w:hint="eastAsia"/>
        </w:rPr>
        <w:t>条</w:t>
      </w:r>
      <w:r w:rsidR="009859CC">
        <w:rPr>
          <w:rFonts w:hint="eastAsia"/>
        </w:rPr>
        <w:t>関係</w:t>
      </w:r>
      <w:r w:rsidR="00D33E49">
        <w:rPr>
          <w:rFonts w:hint="eastAsia"/>
        </w:rPr>
        <w:t>）</w:t>
      </w:r>
    </w:p>
    <w:p w14:paraId="57E349B5" w14:textId="77777777" w:rsidR="0081297E" w:rsidRDefault="0081297E"/>
    <w:p w14:paraId="458F7899" w14:textId="77777777" w:rsidR="009859CC" w:rsidRDefault="009859CC">
      <w:pPr>
        <w:jc w:val="center"/>
      </w:pPr>
      <w:r>
        <w:rPr>
          <w:rFonts w:hint="eastAsia"/>
        </w:rPr>
        <w:t>袖ケ浦市公の施設の指定管理者指定申請書</w:t>
      </w:r>
    </w:p>
    <w:p w14:paraId="2C12693D" w14:textId="77777777" w:rsidR="009859CC" w:rsidRDefault="00C10A92" w:rsidP="00C10A92">
      <w:pPr>
        <w:spacing w:line="360" w:lineRule="auto"/>
        <w:jc w:val="right"/>
      </w:pPr>
      <w:r>
        <w:rPr>
          <w:rFonts w:hint="eastAsia"/>
        </w:rPr>
        <w:t xml:space="preserve">　</w:t>
      </w:r>
      <w:r w:rsidR="001F47C0">
        <w:rPr>
          <w:rFonts w:hint="eastAsia"/>
        </w:rPr>
        <w:t>令和</w:t>
      </w:r>
      <w:r>
        <w:rPr>
          <w:rFonts w:hint="eastAsia"/>
        </w:rPr>
        <w:t xml:space="preserve">　　</w:t>
      </w:r>
      <w:r w:rsidR="009859CC">
        <w:rPr>
          <w:rFonts w:hint="eastAsia"/>
        </w:rPr>
        <w:t xml:space="preserve">年　　月　　日　</w:t>
      </w:r>
    </w:p>
    <w:p w14:paraId="595C12F7" w14:textId="77777777" w:rsidR="009859CC" w:rsidRDefault="009859CC">
      <w:pPr>
        <w:spacing w:line="360" w:lineRule="auto"/>
      </w:pPr>
      <w:r>
        <w:rPr>
          <w:rFonts w:hint="eastAsia"/>
        </w:rPr>
        <w:t xml:space="preserve">　</w:t>
      </w:r>
      <w:r w:rsidR="002E5FA4">
        <w:rPr>
          <w:rFonts w:hint="eastAsia"/>
        </w:rPr>
        <w:t xml:space="preserve">袖ケ浦市長　</w:t>
      </w:r>
      <w:r w:rsidR="001F0174" w:rsidRPr="001F0174">
        <w:rPr>
          <w:rFonts w:hint="eastAsia"/>
        </w:rPr>
        <w:t>粕谷　智浩</w:t>
      </w:r>
      <w:r w:rsidR="00C64A0D">
        <w:rPr>
          <w:rFonts w:hint="eastAsia"/>
        </w:rPr>
        <w:t xml:space="preserve">　</w:t>
      </w:r>
      <w:r>
        <w:rPr>
          <w:rFonts w:hint="eastAsia"/>
        </w:rPr>
        <w:t>様</w:t>
      </w:r>
    </w:p>
    <w:p w14:paraId="3C506459" w14:textId="77777777" w:rsidR="009859CC" w:rsidRDefault="009859CC">
      <w:pPr>
        <w:spacing w:line="360" w:lineRule="auto"/>
        <w:jc w:val="right"/>
      </w:pPr>
      <w:r>
        <w:rPr>
          <w:rFonts w:hint="eastAsia"/>
        </w:rPr>
        <w:t xml:space="preserve">　　　　　　　　　　　　　　</w:t>
      </w:r>
    </w:p>
    <w:p w14:paraId="73268345" w14:textId="77777777" w:rsidR="009859CC" w:rsidRDefault="009859CC">
      <w:pPr>
        <w:spacing w:line="360" w:lineRule="auto"/>
        <w:jc w:val="right"/>
      </w:pPr>
      <w:r>
        <w:rPr>
          <w:rFonts w:hint="eastAsia"/>
        </w:rPr>
        <w:t xml:space="preserve">所在地　　　　</w:t>
      </w:r>
      <w:r w:rsidR="008D5E93">
        <w:rPr>
          <w:rFonts w:hint="eastAsia"/>
        </w:rPr>
        <w:t xml:space="preserve">　　　</w:t>
      </w:r>
      <w:r>
        <w:rPr>
          <w:rFonts w:hint="eastAsia"/>
        </w:rPr>
        <w:t xml:space="preserve">　　　　　　　　　　</w:t>
      </w:r>
    </w:p>
    <w:p w14:paraId="2786DF36" w14:textId="77777777" w:rsidR="009859CC" w:rsidRDefault="005366C6">
      <w:pPr>
        <w:spacing w:line="360" w:lineRule="auto"/>
        <w:jc w:val="right"/>
      </w:pPr>
      <w:r>
        <w:rPr>
          <w:rFonts w:hint="eastAsia"/>
        </w:rPr>
        <w:t xml:space="preserve">申請者　　　　</w:t>
      </w:r>
      <w:r w:rsidR="009859CC">
        <w:rPr>
          <w:rFonts w:hint="eastAsia"/>
        </w:rPr>
        <w:t xml:space="preserve">団体名　　　　</w:t>
      </w:r>
      <w:r w:rsidR="008D5E93">
        <w:rPr>
          <w:rFonts w:hint="eastAsia"/>
        </w:rPr>
        <w:t xml:space="preserve">　　　</w:t>
      </w:r>
      <w:r w:rsidR="009859CC">
        <w:rPr>
          <w:rFonts w:hint="eastAsia"/>
        </w:rPr>
        <w:t xml:space="preserve">　　　　　　　　　　</w:t>
      </w:r>
    </w:p>
    <w:p w14:paraId="7C2DD8E1" w14:textId="77777777" w:rsidR="009859CC" w:rsidRDefault="009859CC">
      <w:pPr>
        <w:spacing w:line="360" w:lineRule="auto"/>
        <w:jc w:val="right"/>
      </w:pPr>
      <w:r>
        <w:rPr>
          <w:rFonts w:hint="eastAsia"/>
        </w:rPr>
        <w:t xml:space="preserve">代表者氏名　　</w:t>
      </w:r>
      <w:r w:rsidR="008D5E93">
        <w:rPr>
          <w:rFonts w:hint="eastAsia"/>
        </w:rPr>
        <w:t xml:space="preserve">　　　</w:t>
      </w:r>
      <w:r>
        <w:rPr>
          <w:rFonts w:hint="eastAsia"/>
        </w:rPr>
        <w:t xml:space="preserve">　　　　　　　　印　</w:t>
      </w:r>
    </w:p>
    <w:p w14:paraId="05E62DC6" w14:textId="77777777" w:rsidR="009859CC" w:rsidRDefault="009859CC">
      <w:pPr>
        <w:spacing w:line="360" w:lineRule="auto"/>
        <w:jc w:val="right"/>
      </w:pPr>
      <w:r>
        <w:rPr>
          <w:rFonts w:hint="eastAsia"/>
        </w:rPr>
        <w:t>担当者及び連絡先</w:t>
      </w:r>
      <w:r w:rsidR="008D5E93">
        <w:rPr>
          <w:rFonts w:hint="eastAsia"/>
        </w:rPr>
        <w:t xml:space="preserve">　　　</w:t>
      </w:r>
      <w:r>
        <w:rPr>
          <w:rFonts w:hint="eastAsia"/>
        </w:rPr>
        <w:t xml:space="preserve">　　　　　　　　　</w:t>
      </w:r>
    </w:p>
    <w:p w14:paraId="6A76A61F" w14:textId="77777777" w:rsidR="009859CC" w:rsidRDefault="009859CC">
      <w:pPr>
        <w:spacing w:line="360" w:lineRule="auto"/>
      </w:pPr>
    </w:p>
    <w:p w14:paraId="64CFDF02" w14:textId="77777777" w:rsidR="009859CC" w:rsidRDefault="009859CC">
      <w:pPr>
        <w:spacing w:line="360" w:lineRule="auto"/>
      </w:pPr>
      <w:r>
        <w:rPr>
          <w:rFonts w:hint="eastAsia"/>
        </w:rPr>
        <w:t xml:space="preserve">　袖ケ浦市公の施設の指定管理者の指定の手続等に関する条例第</w:t>
      </w:r>
      <w:r w:rsidR="00B91171">
        <w:rPr>
          <w:rFonts w:hint="eastAsia"/>
        </w:rPr>
        <w:t>３条の</w:t>
      </w:r>
      <w:r>
        <w:rPr>
          <w:rFonts w:hint="eastAsia"/>
        </w:rPr>
        <w:t>規定による指定管理者の指定を受けたいので、下記のとおり申請します。</w:t>
      </w:r>
    </w:p>
    <w:p w14:paraId="15AB3136" w14:textId="77777777" w:rsidR="009859CC" w:rsidRDefault="009859CC">
      <w:pPr>
        <w:spacing w:line="360" w:lineRule="auto"/>
        <w:jc w:val="center"/>
      </w:pPr>
      <w:r>
        <w:rPr>
          <w:rFonts w:hint="eastAsia"/>
        </w:rPr>
        <w:t>記</w:t>
      </w:r>
    </w:p>
    <w:p w14:paraId="638BA428" w14:textId="77777777" w:rsidR="009859CC" w:rsidRDefault="00881CD5">
      <w:pPr>
        <w:spacing w:line="360" w:lineRule="auto"/>
      </w:pPr>
      <w:r>
        <w:rPr>
          <w:rFonts w:hint="eastAsia"/>
        </w:rPr>
        <w:t>１</w:t>
      </w:r>
      <w:r w:rsidR="009859CC">
        <w:rPr>
          <w:rFonts w:hint="eastAsia"/>
        </w:rPr>
        <w:t xml:space="preserve">　管理を希望する公の施設の名称及び所在地</w:t>
      </w:r>
    </w:p>
    <w:p w14:paraId="7F256D91" w14:textId="6FA08BAE" w:rsidR="009859CC" w:rsidRPr="003328E9" w:rsidRDefault="00852B1A">
      <w:pPr>
        <w:rPr>
          <w:szCs w:val="21"/>
        </w:rPr>
      </w:pPr>
      <w:r>
        <w:rPr>
          <w:rFonts w:hint="eastAsia"/>
        </w:rPr>
        <w:t xml:space="preserve">　　名　称　　</w:t>
      </w:r>
      <w:r w:rsidR="002813DC">
        <w:rPr>
          <w:rFonts w:hint="eastAsia"/>
        </w:rPr>
        <w:t>百目木</w:t>
      </w:r>
      <w:r w:rsidR="002813DC" w:rsidRPr="002E65EC">
        <w:rPr>
          <w:rFonts w:hint="eastAsia"/>
          <w:szCs w:val="21"/>
        </w:rPr>
        <w:t>公園</w:t>
      </w:r>
      <w:r w:rsidR="002813DC">
        <w:rPr>
          <w:rFonts w:hint="eastAsia"/>
          <w:szCs w:val="21"/>
        </w:rPr>
        <w:t>プール</w:t>
      </w:r>
    </w:p>
    <w:p w14:paraId="59E9481D" w14:textId="19663B83" w:rsidR="009859CC" w:rsidRDefault="00852B1A">
      <w:r w:rsidRPr="003328E9">
        <w:rPr>
          <w:rFonts w:hint="eastAsia"/>
          <w:szCs w:val="21"/>
        </w:rPr>
        <w:t xml:space="preserve">　　所在地　　</w:t>
      </w:r>
      <w:r w:rsidR="002813DC" w:rsidRPr="002E65EC">
        <w:rPr>
          <w:rFonts w:hint="eastAsia"/>
          <w:szCs w:val="21"/>
        </w:rPr>
        <w:t>袖ケ浦市</w:t>
      </w:r>
      <w:r w:rsidR="002813DC">
        <w:rPr>
          <w:rFonts w:hint="eastAsia"/>
          <w:szCs w:val="21"/>
        </w:rPr>
        <w:t>百目木２００</w:t>
      </w:r>
      <w:r w:rsidR="002813DC" w:rsidRPr="002E65EC">
        <w:rPr>
          <w:rFonts w:hint="eastAsia"/>
          <w:szCs w:val="21"/>
        </w:rPr>
        <w:t>番地</w:t>
      </w:r>
    </w:p>
    <w:p w14:paraId="658064DD" w14:textId="77777777" w:rsidR="009859CC" w:rsidRDefault="00881CD5">
      <w:pPr>
        <w:spacing w:line="360" w:lineRule="auto"/>
      </w:pPr>
      <w:r>
        <w:rPr>
          <w:rFonts w:hint="eastAsia"/>
        </w:rPr>
        <w:t>２</w:t>
      </w:r>
      <w:r w:rsidR="009859CC">
        <w:rPr>
          <w:rFonts w:hint="eastAsia"/>
        </w:rPr>
        <w:t xml:space="preserve">　添付書類</w:t>
      </w:r>
    </w:p>
    <w:p w14:paraId="09AA5472" w14:textId="77777777" w:rsidR="00B0015B" w:rsidRDefault="00D731ED" w:rsidP="00151BBD">
      <w:r>
        <w:rPr>
          <w:rFonts w:hint="eastAsia"/>
        </w:rPr>
        <w:t>（</w:t>
      </w:r>
      <w:r w:rsidR="0091193A">
        <w:rPr>
          <w:rFonts w:hint="eastAsia"/>
        </w:rPr>
        <w:t>１</w:t>
      </w:r>
      <w:r>
        <w:rPr>
          <w:rFonts w:hint="eastAsia"/>
        </w:rPr>
        <w:t>）</w:t>
      </w:r>
      <w:r w:rsidR="00B0015B" w:rsidRPr="00B0015B">
        <w:rPr>
          <w:rFonts w:hint="eastAsia"/>
        </w:rPr>
        <w:t>事業計画書（様式第１号）</w:t>
      </w:r>
    </w:p>
    <w:p w14:paraId="66764AF1" w14:textId="77777777" w:rsidR="00B0015B" w:rsidRPr="00B0015B" w:rsidRDefault="00D731ED" w:rsidP="00151BBD">
      <w:r>
        <w:rPr>
          <w:rFonts w:hint="eastAsia"/>
        </w:rPr>
        <w:t>（</w:t>
      </w:r>
      <w:r w:rsidR="0091193A">
        <w:rPr>
          <w:rFonts w:hint="eastAsia"/>
        </w:rPr>
        <w:t>２</w:t>
      </w:r>
      <w:r>
        <w:rPr>
          <w:rFonts w:hint="eastAsia"/>
        </w:rPr>
        <w:t>）</w:t>
      </w:r>
      <w:r w:rsidR="00B0015B" w:rsidRPr="00B0015B">
        <w:rPr>
          <w:rFonts w:hint="eastAsia"/>
        </w:rPr>
        <w:t>収支</w:t>
      </w:r>
      <w:r w:rsidR="0091193A">
        <w:rPr>
          <w:rFonts w:hint="eastAsia"/>
        </w:rPr>
        <w:t>予算</w:t>
      </w:r>
      <w:r w:rsidR="00B0015B" w:rsidRPr="00B0015B">
        <w:rPr>
          <w:rFonts w:hint="eastAsia"/>
        </w:rPr>
        <w:t>書</w:t>
      </w:r>
      <w:r w:rsidR="007C037A" w:rsidRPr="001A2296">
        <w:rPr>
          <w:rFonts w:hint="eastAsia"/>
          <w:szCs w:val="21"/>
        </w:rPr>
        <w:t>（兼指定管理料提案書）</w:t>
      </w:r>
      <w:r w:rsidR="00B0015B" w:rsidRPr="00B0015B">
        <w:rPr>
          <w:rFonts w:hint="eastAsia"/>
        </w:rPr>
        <w:t>（様式第２号）</w:t>
      </w:r>
    </w:p>
    <w:p w14:paraId="6325DBDC" w14:textId="77777777" w:rsidR="0091193A" w:rsidRDefault="0091193A" w:rsidP="0091193A">
      <w:r>
        <w:rPr>
          <w:rFonts w:hint="eastAsia"/>
        </w:rPr>
        <w:t>（３）</w:t>
      </w:r>
      <w:r w:rsidRPr="00B0015B">
        <w:rPr>
          <w:rFonts w:hint="eastAsia"/>
        </w:rPr>
        <w:t>団体概要書（様式第３号）</w:t>
      </w:r>
    </w:p>
    <w:p w14:paraId="3E707EBC" w14:textId="77777777" w:rsidR="00151BBD" w:rsidRPr="00B0015B" w:rsidRDefault="00151BBD" w:rsidP="00151BBD">
      <w:r>
        <w:rPr>
          <w:rFonts w:hint="eastAsia"/>
        </w:rPr>
        <w:t>（</w:t>
      </w:r>
      <w:r w:rsidR="0091193A">
        <w:rPr>
          <w:rFonts w:hint="eastAsia"/>
        </w:rPr>
        <w:t>４</w:t>
      </w:r>
      <w:r>
        <w:rPr>
          <w:rFonts w:hint="eastAsia"/>
        </w:rPr>
        <w:t>）</w:t>
      </w:r>
      <w:r w:rsidRPr="00B0015B">
        <w:rPr>
          <w:rFonts w:hint="eastAsia"/>
        </w:rPr>
        <w:t>申請団体の定款、規約又はこれらに類する書類</w:t>
      </w:r>
    </w:p>
    <w:p w14:paraId="7CBAB6C7" w14:textId="77777777" w:rsidR="0091193A" w:rsidRDefault="0091193A" w:rsidP="0091193A">
      <w:r>
        <w:rPr>
          <w:rFonts w:hint="eastAsia"/>
        </w:rPr>
        <w:t>（５）</w:t>
      </w:r>
      <w:r w:rsidRPr="00B0015B">
        <w:rPr>
          <w:rFonts w:hint="eastAsia"/>
        </w:rPr>
        <w:t>法人にあっては当該法人の登記事項証明書及び印鑑証明書</w:t>
      </w:r>
    </w:p>
    <w:p w14:paraId="2202F13F" w14:textId="77777777" w:rsidR="0091193A" w:rsidRDefault="00A46316" w:rsidP="0069760F">
      <w:pPr>
        <w:ind w:left="567" w:hangingChars="270" w:hanging="567"/>
      </w:pPr>
      <w:r>
        <w:rPr>
          <w:rFonts w:hint="eastAsia"/>
        </w:rPr>
        <w:t>（６）</w:t>
      </w:r>
      <w:r w:rsidR="003270F9">
        <w:rPr>
          <w:rFonts w:hAnsi="ＭＳ 明朝" w:cs="ＭＳ明朝" w:hint="eastAsia"/>
        </w:rPr>
        <w:t>法人又</w:t>
      </w:r>
      <w:r w:rsidR="0069760F" w:rsidRPr="00874D9E">
        <w:rPr>
          <w:rFonts w:hAnsi="ＭＳ 明朝" w:cs="ＭＳ明朝" w:hint="eastAsia"/>
        </w:rPr>
        <w:t>は法人と同様の納税義務を負う団体にあっ</w:t>
      </w:r>
      <w:r w:rsidR="003270F9">
        <w:rPr>
          <w:rFonts w:hAnsi="ＭＳ 明朝" w:cs="ＭＳ明朝" w:hint="eastAsia"/>
        </w:rPr>
        <w:t>ては、袖ケ浦市税（同市税の課税対象でない場合は、主たる事務所又</w:t>
      </w:r>
      <w:r w:rsidR="0069760F" w:rsidRPr="00874D9E">
        <w:rPr>
          <w:rFonts w:hAnsi="ＭＳ 明朝" w:cs="ＭＳ明朝" w:hint="eastAsia"/>
        </w:rPr>
        <w:t>は事業所の所在地の市町村税）の納税証明書（直近１年間</w:t>
      </w:r>
      <w:r w:rsidR="0069760F">
        <w:rPr>
          <w:rFonts w:hAnsi="ＭＳ 明朝" w:cs="ＭＳ明朝" w:hint="eastAsia"/>
        </w:rPr>
        <w:t>分</w:t>
      </w:r>
      <w:r w:rsidR="0069760F" w:rsidRPr="00874D9E">
        <w:rPr>
          <w:rFonts w:hAnsi="ＭＳ 明朝" w:cs="ＭＳ明朝" w:hint="eastAsia"/>
        </w:rPr>
        <w:t>）、及び法人税・消費税・地方消費税等の納税証明書（その１（直近１年間</w:t>
      </w:r>
      <w:r w:rsidR="0069760F">
        <w:rPr>
          <w:rFonts w:hAnsi="ＭＳ 明朝" w:cs="ＭＳ明朝" w:hint="eastAsia"/>
        </w:rPr>
        <w:t>分</w:t>
      </w:r>
      <w:r w:rsidR="0069760F" w:rsidRPr="00874D9E">
        <w:rPr>
          <w:rFonts w:hAnsi="ＭＳ 明朝" w:cs="ＭＳ明朝" w:hint="eastAsia"/>
        </w:rPr>
        <w:t>）・その３の３）</w:t>
      </w:r>
    </w:p>
    <w:p w14:paraId="65EDC897" w14:textId="77777777" w:rsidR="00325DE1" w:rsidRDefault="00151BBD" w:rsidP="00325DE1">
      <w:r>
        <w:rPr>
          <w:rFonts w:hint="eastAsia"/>
        </w:rPr>
        <w:t>（</w:t>
      </w:r>
      <w:r w:rsidR="0091193A">
        <w:rPr>
          <w:rFonts w:hint="eastAsia"/>
        </w:rPr>
        <w:t>７</w:t>
      </w:r>
      <w:r>
        <w:rPr>
          <w:rFonts w:hint="eastAsia"/>
        </w:rPr>
        <w:t>）</w:t>
      </w:r>
      <w:r w:rsidRPr="00B0015B">
        <w:rPr>
          <w:rFonts w:hint="eastAsia"/>
        </w:rPr>
        <w:t>貸借対照表、損益計算書（</w:t>
      </w:r>
      <w:r>
        <w:rPr>
          <w:rFonts w:hint="eastAsia"/>
        </w:rPr>
        <w:t>直近</w:t>
      </w:r>
      <w:r w:rsidRPr="00B0015B">
        <w:rPr>
          <w:rFonts w:hint="eastAsia"/>
        </w:rPr>
        <w:t>３年</w:t>
      </w:r>
      <w:r>
        <w:rPr>
          <w:rFonts w:hint="eastAsia"/>
        </w:rPr>
        <w:t>間</w:t>
      </w:r>
      <w:r w:rsidRPr="00B0015B">
        <w:rPr>
          <w:rFonts w:hint="eastAsia"/>
        </w:rPr>
        <w:t>分）</w:t>
      </w:r>
    </w:p>
    <w:p w14:paraId="6E35265D" w14:textId="77777777" w:rsidR="00B0015B" w:rsidRDefault="0091193A" w:rsidP="00325DE1">
      <w:pPr>
        <w:ind w:left="601" w:rightChars="-68" w:right="-143" w:hangingChars="286" w:hanging="601"/>
      </w:pPr>
      <w:r>
        <w:rPr>
          <w:rFonts w:hint="eastAsia"/>
        </w:rPr>
        <w:t>（８）</w:t>
      </w:r>
      <w:r w:rsidR="00B0015B">
        <w:rPr>
          <w:rFonts w:hint="eastAsia"/>
        </w:rPr>
        <w:t>申請団体の、指定申請書を提出する日の属する事業年度の収支予算書及び事業計画書並びに</w:t>
      </w:r>
      <w:r w:rsidR="00325DE1">
        <w:rPr>
          <w:rFonts w:hint="eastAsia"/>
        </w:rPr>
        <w:t xml:space="preserve">　</w:t>
      </w:r>
      <w:r w:rsidR="00B0015B">
        <w:rPr>
          <w:rFonts w:hint="eastAsia"/>
        </w:rPr>
        <w:t>前事業年度の収支計算書及び事業報告書又はこれらに類するもの（様式自由）</w:t>
      </w:r>
    </w:p>
    <w:p w14:paraId="080DB201" w14:textId="77777777" w:rsidR="007C037A" w:rsidRDefault="007C037A" w:rsidP="00B74671">
      <w:pPr>
        <w:ind w:left="630" w:hangingChars="300" w:hanging="630"/>
      </w:pPr>
      <w:r>
        <w:rPr>
          <w:rFonts w:hint="eastAsia"/>
        </w:rPr>
        <w:t>（９）</w:t>
      </w:r>
      <w:r w:rsidRPr="007C037A">
        <w:rPr>
          <w:rFonts w:hint="eastAsia"/>
        </w:rPr>
        <w:t>役員等に関する事項（様式第４号）</w:t>
      </w:r>
    </w:p>
    <w:p w14:paraId="1072795A" w14:textId="77777777" w:rsidR="00B0015B" w:rsidRPr="00B0015B" w:rsidRDefault="0091193A" w:rsidP="0091193A">
      <w:r>
        <w:rPr>
          <w:rFonts w:hint="eastAsia"/>
        </w:rPr>
        <w:t>（</w:t>
      </w:r>
      <w:r w:rsidR="007C037A">
        <w:rPr>
          <w:rFonts w:hint="eastAsia"/>
        </w:rPr>
        <w:t>10</w:t>
      </w:r>
      <w:r>
        <w:rPr>
          <w:rFonts w:hint="eastAsia"/>
        </w:rPr>
        <w:t>）</w:t>
      </w:r>
      <w:r w:rsidR="007C037A">
        <w:rPr>
          <w:rFonts w:hint="eastAsia"/>
        </w:rPr>
        <w:t>宣誓書（様式第５</w:t>
      </w:r>
      <w:r w:rsidR="00B0015B" w:rsidRPr="00B0015B">
        <w:rPr>
          <w:rFonts w:hint="eastAsia"/>
        </w:rPr>
        <w:t>号）</w:t>
      </w:r>
    </w:p>
    <w:p w14:paraId="12A632E3" w14:textId="77777777" w:rsidR="006B5B64" w:rsidRPr="006B5B64" w:rsidRDefault="006B5B64" w:rsidP="006B5B64">
      <w:pPr>
        <w:jc w:val="center"/>
        <w:rPr>
          <w:sz w:val="28"/>
          <w:szCs w:val="28"/>
          <w:shd w:val="pct15" w:color="auto" w:fill="FFFFFF"/>
        </w:rPr>
      </w:pPr>
      <w:r>
        <w:br w:type="page"/>
      </w:r>
    </w:p>
    <w:p w14:paraId="0CFAE2FE" w14:textId="77777777" w:rsidR="006B5B64" w:rsidRDefault="00E90711" w:rsidP="006B5B64">
      <w:r>
        <w:rPr>
          <w:rFonts w:hint="eastAsia"/>
          <w:noProof/>
        </w:rPr>
        <w:lastRenderedPageBreak/>
        <mc:AlternateContent>
          <mc:Choice Requires="wps">
            <w:drawing>
              <wp:anchor distT="0" distB="0" distL="114300" distR="114300" simplePos="0" relativeHeight="251659264" behindDoc="0" locked="0" layoutInCell="1" allowOverlap="1" wp14:anchorId="3287D12D" wp14:editId="1F7080EB">
                <wp:simplePos x="0" y="0"/>
                <wp:positionH relativeFrom="margin">
                  <wp:posOffset>1798320</wp:posOffset>
                </wp:positionH>
                <wp:positionV relativeFrom="margin">
                  <wp:posOffset>-342900</wp:posOffset>
                </wp:positionV>
                <wp:extent cx="2038350" cy="400050"/>
                <wp:effectExtent l="0" t="0" r="13335" b="26035"/>
                <wp:wrapSquare wrapText="bothSides"/>
                <wp:docPr id="1" name="正方形/長方形 1"/>
                <wp:cNvGraphicFramePr/>
                <a:graphic xmlns:a="http://schemas.openxmlformats.org/drawingml/2006/main">
                  <a:graphicData uri="http://schemas.microsoft.com/office/word/2010/wordprocessingShape">
                    <wps:wsp>
                      <wps:cNvSpPr/>
                      <wps:spPr>
                        <a:xfrm>
                          <a:off x="0" y="0"/>
                          <a:ext cx="203835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A584834" w14:textId="77777777" w:rsidR="008370A7" w:rsidRPr="008370A7" w:rsidRDefault="00E90711" w:rsidP="005C4AD1">
                            <w:pPr>
                              <w:jc w:val="center"/>
                              <w:rPr>
                                <w:sz w:val="24"/>
                              </w:rPr>
                            </w:pPr>
                            <w:r w:rsidRPr="008370A7">
                              <w:rPr>
                                <w:rFonts w:hint="eastAsia"/>
                                <w:sz w:val="24"/>
                              </w:rPr>
                              <w:t>【共同事業体で申請する場合】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287D12D" id="正方形/長方形 1" o:spid="_x0000_s1026" style="position:absolute;left:0;text-align:left;margin-left:141.6pt;margin-top:-27pt;width:160.5pt;height:31.5pt;z-index:251659264;visibility:visible;mso-wrap-style:non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" fillcolor="white [3201]" strokecolor="black [3200]" strokeweight="1pt">
                <v:textbox style="mso-fit-shape-to-text:t">
                  <w:txbxContent>
                    <w:p w14:paraId="6A584834" w14:textId="77777777" w:rsidR="008370A7" w:rsidRPr="008370A7" w:rsidRDefault="00E90711" w:rsidP="005C4AD1">
                      <w:pPr>
                        <w:jc w:val="center"/>
                        <w:rPr>
                          <w:sz w:val="24"/>
                        </w:rPr>
                      </w:pPr>
                      <w:r w:rsidRPr="008370A7">
                        <w:rPr>
                          <w:rFonts w:hint="eastAsia"/>
                          <w:sz w:val="24"/>
                        </w:rPr>
                        <w:t>【共同事業体で申請する場合】</w:t>
                      </w:r>
                    </w:p>
                  </w:txbxContent>
                </v:textbox>
                <w10:wrap type="square" anchorx="margin" anchory="margin"/>
              </v:rect>
            </w:pict>
          </mc:Fallback>
        </mc:AlternateContent>
      </w:r>
      <w:r w:rsidR="006B5B64">
        <w:rPr>
          <w:rFonts w:hint="eastAsia"/>
        </w:rPr>
        <w:t>規則様式</w:t>
      </w:r>
      <w:r w:rsidR="00B91171">
        <w:rPr>
          <w:rFonts w:hint="eastAsia"/>
        </w:rPr>
        <w:t>第１号</w:t>
      </w:r>
      <w:r w:rsidR="00D33E49">
        <w:rPr>
          <w:rFonts w:hint="eastAsia"/>
        </w:rPr>
        <w:t>（</w:t>
      </w:r>
      <w:r w:rsidR="006B5B64">
        <w:rPr>
          <w:rFonts w:hint="eastAsia"/>
        </w:rPr>
        <w:t>第</w:t>
      </w:r>
      <w:r w:rsidR="00B91171">
        <w:rPr>
          <w:rFonts w:hint="eastAsia"/>
        </w:rPr>
        <w:t>３</w:t>
      </w:r>
      <w:r w:rsidR="00D33E49">
        <w:rPr>
          <w:rFonts w:hint="eastAsia"/>
        </w:rPr>
        <w:t>条</w:t>
      </w:r>
      <w:r w:rsidR="006B5B64">
        <w:rPr>
          <w:rFonts w:hint="eastAsia"/>
        </w:rPr>
        <w:t>関係</w:t>
      </w:r>
      <w:r w:rsidR="00D33E49">
        <w:rPr>
          <w:rFonts w:hint="eastAsia"/>
        </w:rPr>
        <w:t>）</w:t>
      </w:r>
    </w:p>
    <w:p w14:paraId="0FE2EA6A" w14:textId="77777777" w:rsidR="0081297E" w:rsidRDefault="0081297E" w:rsidP="006B5B64"/>
    <w:p w14:paraId="0F47AA92" w14:textId="77777777" w:rsidR="006B5B64" w:rsidRDefault="006B5B64" w:rsidP="006B5B64">
      <w:pPr>
        <w:jc w:val="center"/>
      </w:pPr>
      <w:r>
        <w:rPr>
          <w:rFonts w:hint="eastAsia"/>
        </w:rPr>
        <w:t>袖ケ浦市公の施設の指定管理者指定申請書</w:t>
      </w:r>
    </w:p>
    <w:p w14:paraId="4B675025" w14:textId="77777777" w:rsidR="006B5B64" w:rsidRDefault="001F47C0" w:rsidP="006B5B64">
      <w:pPr>
        <w:spacing w:line="360" w:lineRule="auto"/>
        <w:jc w:val="right"/>
      </w:pPr>
      <w:r>
        <w:rPr>
          <w:rFonts w:hint="eastAsia"/>
        </w:rPr>
        <w:t xml:space="preserve">　令和</w:t>
      </w:r>
      <w:r w:rsidR="006B5B64">
        <w:rPr>
          <w:rFonts w:hint="eastAsia"/>
        </w:rPr>
        <w:t xml:space="preserve">　　年　　月　　日　</w:t>
      </w:r>
    </w:p>
    <w:p w14:paraId="557A829E" w14:textId="77777777" w:rsidR="006B5B64" w:rsidRDefault="006B5B64" w:rsidP="006B5B64">
      <w:pPr>
        <w:spacing w:line="360" w:lineRule="auto"/>
      </w:pPr>
      <w:r>
        <w:rPr>
          <w:rFonts w:hint="eastAsia"/>
        </w:rPr>
        <w:t xml:space="preserve">　袖ケ浦市長　</w:t>
      </w:r>
      <w:r w:rsidR="001F0174" w:rsidRPr="001F0174">
        <w:rPr>
          <w:rFonts w:hint="eastAsia"/>
        </w:rPr>
        <w:t>粕谷　智浩</w:t>
      </w:r>
      <w:r w:rsidR="001F0174">
        <w:rPr>
          <w:rFonts w:hint="eastAsia"/>
        </w:rPr>
        <w:t xml:space="preserve">　</w:t>
      </w:r>
      <w:r>
        <w:rPr>
          <w:rFonts w:hint="eastAsia"/>
        </w:rPr>
        <w:t>様</w:t>
      </w:r>
    </w:p>
    <w:p w14:paraId="57F1C5CF" w14:textId="77777777" w:rsidR="006B5B64" w:rsidRDefault="006B5B64" w:rsidP="006B5B64">
      <w:pPr>
        <w:spacing w:line="360" w:lineRule="auto"/>
        <w:jc w:val="right"/>
      </w:pPr>
      <w:r>
        <w:rPr>
          <w:rFonts w:hint="eastAsia"/>
        </w:rPr>
        <w:t xml:space="preserve">　　　　　　　　　　　　　　</w:t>
      </w:r>
    </w:p>
    <w:p w14:paraId="713E6AF1" w14:textId="77777777" w:rsidR="006B5B64" w:rsidRDefault="006B5B64" w:rsidP="006B5B64">
      <w:pPr>
        <w:spacing w:line="360" w:lineRule="auto"/>
        <w:jc w:val="right"/>
      </w:pPr>
      <w:r>
        <w:rPr>
          <w:rFonts w:hint="eastAsia"/>
        </w:rPr>
        <w:t xml:space="preserve">所在地　　　　　　　　　　　　　　　　　</w:t>
      </w:r>
    </w:p>
    <w:p w14:paraId="02998A1A" w14:textId="77777777" w:rsidR="006B5B64" w:rsidRDefault="006B5B64" w:rsidP="006B5B64">
      <w:pPr>
        <w:spacing w:line="360" w:lineRule="auto"/>
        <w:jc w:val="right"/>
      </w:pPr>
      <w:r>
        <w:rPr>
          <w:rFonts w:hint="eastAsia"/>
        </w:rPr>
        <w:t xml:space="preserve">申請者　　　　団体名　　　　　　　　　　　　　　　　　</w:t>
      </w:r>
    </w:p>
    <w:p w14:paraId="5753C64F" w14:textId="77777777" w:rsidR="006B5B64" w:rsidRDefault="006B5B64" w:rsidP="006B5B64">
      <w:pPr>
        <w:spacing w:line="360" w:lineRule="auto"/>
        <w:jc w:val="right"/>
      </w:pPr>
      <w:r>
        <w:rPr>
          <w:rFonts w:hint="eastAsia"/>
        </w:rPr>
        <w:t xml:space="preserve">代表者氏名　　　　　　　　　　　　　印　</w:t>
      </w:r>
    </w:p>
    <w:p w14:paraId="43EBADC0" w14:textId="77777777" w:rsidR="006B5B64" w:rsidRDefault="006B5B64" w:rsidP="006B5B64">
      <w:pPr>
        <w:spacing w:line="360" w:lineRule="auto"/>
        <w:jc w:val="right"/>
      </w:pPr>
      <w:r>
        <w:rPr>
          <w:rFonts w:hint="eastAsia"/>
        </w:rPr>
        <w:t xml:space="preserve">担当者及び連絡先　　　　　　　　　　　　</w:t>
      </w:r>
    </w:p>
    <w:p w14:paraId="4375828E" w14:textId="77777777" w:rsidR="006B5B64" w:rsidRDefault="006B5B64" w:rsidP="006B5B64">
      <w:pPr>
        <w:spacing w:line="360" w:lineRule="auto"/>
      </w:pPr>
    </w:p>
    <w:p w14:paraId="0E1E5955" w14:textId="77777777" w:rsidR="006B5B64" w:rsidRDefault="006B5B64" w:rsidP="006B5B64">
      <w:pPr>
        <w:spacing w:line="360" w:lineRule="auto"/>
      </w:pPr>
      <w:r>
        <w:rPr>
          <w:rFonts w:hint="eastAsia"/>
        </w:rPr>
        <w:t xml:space="preserve">　袖ケ浦市公の施設の指定管理者の指定の手続等に関する条例第</w:t>
      </w:r>
      <w:r w:rsidR="00B91171">
        <w:rPr>
          <w:rFonts w:hint="eastAsia"/>
        </w:rPr>
        <w:t>３条の</w:t>
      </w:r>
      <w:r>
        <w:rPr>
          <w:rFonts w:hint="eastAsia"/>
        </w:rPr>
        <w:t>規定による指定管理者の指定を受けたいので、下記のとおり申請します。</w:t>
      </w:r>
    </w:p>
    <w:p w14:paraId="3D55B9E4" w14:textId="77777777" w:rsidR="006B5B64" w:rsidRDefault="006B5B64" w:rsidP="006B5B64">
      <w:pPr>
        <w:spacing w:line="360" w:lineRule="auto"/>
        <w:jc w:val="center"/>
      </w:pPr>
      <w:r>
        <w:rPr>
          <w:rFonts w:hint="eastAsia"/>
        </w:rPr>
        <w:t>記</w:t>
      </w:r>
    </w:p>
    <w:p w14:paraId="1CC93985" w14:textId="77777777" w:rsidR="006B5B64" w:rsidRDefault="00881CD5" w:rsidP="006B5B64">
      <w:pPr>
        <w:spacing w:line="360" w:lineRule="auto"/>
      </w:pPr>
      <w:r>
        <w:rPr>
          <w:rFonts w:hint="eastAsia"/>
        </w:rPr>
        <w:t>１</w:t>
      </w:r>
      <w:r w:rsidR="006B5B64">
        <w:rPr>
          <w:rFonts w:hint="eastAsia"/>
        </w:rPr>
        <w:t xml:space="preserve">　管理を希望する公の施設の名称及び所在地</w:t>
      </w:r>
    </w:p>
    <w:p w14:paraId="6EB0670D" w14:textId="7DFF7F22" w:rsidR="00072C43" w:rsidRPr="000A7A6B" w:rsidRDefault="006B5B64" w:rsidP="00072C43">
      <w:pPr>
        <w:rPr>
          <w:szCs w:val="21"/>
        </w:rPr>
      </w:pPr>
      <w:r>
        <w:rPr>
          <w:rFonts w:hint="eastAsia"/>
        </w:rPr>
        <w:t xml:space="preserve">　　名　称　　</w:t>
      </w:r>
      <w:r w:rsidR="002813DC">
        <w:rPr>
          <w:rFonts w:hint="eastAsia"/>
        </w:rPr>
        <w:t>百目木</w:t>
      </w:r>
      <w:r w:rsidR="002813DC" w:rsidRPr="002E65EC">
        <w:rPr>
          <w:rFonts w:hint="eastAsia"/>
          <w:szCs w:val="21"/>
        </w:rPr>
        <w:t>公園</w:t>
      </w:r>
      <w:r w:rsidR="002813DC">
        <w:rPr>
          <w:rFonts w:hint="eastAsia"/>
          <w:szCs w:val="21"/>
        </w:rPr>
        <w:t>プール</w:t>
      </w:r>
    </w:p>
    <w:p w14:paraId="006E3F5C" w14:textId="0966DBF5" w:rsidR="00072C43" w:rsidRPr="000A7A6B" w:rsidRDefault="00072C43" w:rsidP="00072C43">
      <w:pPr>
        <w:rPr>
          <w:szCs w:val="21"/>
        </w:rPr>
      </w:pPr>
      <w:r w:rsidRPr="000A7A6B">
        <w:rPr>
          <w:rFonts w:hint="eastAsia"/>
          <w:szCs w:val="21"/>
        </w:rPr>
        <w:t xml:space="preserve">　　所在地　　</w:t>
      </w:r>
      <w:r w:rsidR="002813DC" w:rsidRPr="002E65EC">
        <w:rPr>
          <w:rFonts w:hint="eastAsia"/>
          <w:szCs w:val="21"/>
        </w:rPr>
        <w:t>袖ケ浦市</w:t>
      </w:r>
      <w:r w:rsidR="002813DC">
        <w:rPr>
          <w:rFonts w:hint="eastAsia"/>
          <w:szCs w:val="21"/>
        </w:rPr>
        <w:t>百目木２００</w:t>
      </w:r>
      <w:r w:rsidR="002813DC" w:rsidRPr="002E65EC">
        <w:rPr>
          <w:rFonts w:hint="eastAsia"/>
          <w:szCs w:val="21"/>
        </w:rPr>
        <w:t>番地</w:t>
      </w:r>
    </w:p>
    <w:p w14:paraId="2081539D" w14:textId="77777777" w:rsidR="006B5B64" w:rsidRDefault="00881CD5" w:rsidP="006B5B64">
      <w:pPr>
        <w:spacing w:line="360" w:lineRule="auto"/>
      </w:pPr>
      <w:r>
        <w:rPr>
          <w:rFonts w:hint="eastAsia"/>
        </w:rPr>
        <w:t>２</w:t>
      </w:r>
      <w:r w:rsidR="006B5B64">
        <w:rPr>
          <w:rFonts w:hint="eastAsia"/>
        </w:rPr>
        <w:t xml:space="preserve">　添付書類</w:t>
      </w:r>
    </w:p>
    <w:p w14:paraId="1C716171" w14:textId="77777777" w:rsidR="006B5B64" w:rsidRDefault="006B5B64" w:rsidP="006B5B64">
      <w:r>
        <w:rPr>
          <w:rFonts w:hint="eastAsia"/>
        </w:rPr>
        <w:t>（１）</w:t>
      </w:r>
      <w:r w:rsidRPr="00B0015B">
        <w:rPr>
          <w:rFonts w:hint="eastAsia"/>
        </w:rPr>
        <w:t>事業計画書（様式第１号）</w:t>
      </w:r>
    </w:p>
    <w:p w14:paraId="44B3DBE4" w14:textId="77777777" w:rsidR="007C037A" w:rsidRPr="007C037A" w:rsidRDefault="007C037A" w:rsidP="007C037A">
      <w:r w:rsidRPr="007C037A">
        <w:rPr>
          <w:rFonts w:hint="eastAsia"/>
        </w:rPr>
        <w:t>（２）収支予算書（兼指定管理料提案書）（様式第２号）</w:t>
      </w:r>
    </w:p>
    <w:p w14:paraId="4307A5FD" w14:textId="77777777" w:rsidR="006B5B64" w:rsidRDefault="006B5B64" w:rsidP="006B5B64">
      <w:r>
        <w:rPr>
          <w:rFonts w:hint="eastAsia"/>
        </w:rPr>
        <w:t>（３）</w:t>
      </w:r>
      <w:r w:rsidRPr="00B0015B">
        <w:rPr>
          <w:rFonts w:hint="eastAsia"/>
        </w:rPr>
        <w:t>団体概要書（様式第３号）</w:t>
      </w:r>
    </w:p>
    <w:p w14:paraId="1777A923" w14:textId="77777777" w:rsidR="006B5B64" w:rsidRPr="00B0015B" w:rsidRDefault="006B5B64" w:rsidP="006B5B64">
      <w:r>
        <w:rPr>
          <w:rFonts w:hint="eastAsia"/>
        </w:rPr>
        <w:t>（４）</w:t>
      </w:r>
      <w:r w:rsidRPr="00B0015B">
        <w:rPr>
          <w:rFonts w:hint="eastAsia"/>
        </w:rPr>
        <w:t>申請団体の定款、規約又はこれらに類する書類</w:t>
      </w:r>
    </w:p>
    <w:p w14:paraId="64A06F77" w14:textId="77777777" w:rsidR="006B5B64" w:rsidRDefault="006B5B64" w:rsidP="006B5B64">
      <w:r>
        <w:rPr>
          <w:rFonts w:hint="eastAsia"/>
        </w:rPr>
        <w:t>（５）</w:t>
      </w:r>
      <w:r w:rsidRPr="00B0015B">
        <w:rPr>
          <w:rFonts w:hint="eastAsia"/>
        </w:rPr>
        <w:t>法人にあっては当該法人の登記事項証明書及び印鑑証明書</w:t>
      </w:r>
    </w:p>
    <w:p w14:paraId="79E11A91" w14:textId="77777777" w:rsidR="006B5B64" w:rsidRDefault="006B5B64" w:rsidP="00881CD5">
      <w:pPr>
        <w:ind w:left="567" w:hangingChars="270" w:hanging="567"/>
      </w:pPr>
      <w:r>
        <w:rPr>
          <w:rFonts w:hint="eastAsia"/>
        </w:rPr>
        <w:t>（６）</w:t>
      </w:r>
      <w:r w:rsidR="003270F9">
        <w:rPr>
          <w:rFonts w:hAnsi="ＭＳ 明朝" w:cs="ＭＳ明朝" w:hint="eastAsia"/>
        </w:rPr>
        <w:t>法人又</w:t>
      </w:r>
      <w:r w:rsidR="0069760F" w:rsidRPr="00874D9E">
        <w:rPr>
          <w:rFonts w:hAnsi="ＭＳ 明朝" w:cs="ＭＳ明朝" w:hint="eastAsia"/>
        </w:rPr>
        <w:t>は法人と同様の納税義務を負う団体にあっては、袖ケ浦市税（同市税の課税対象で</w:t>
      </w:r>
      <w:r w:rsidR="003270F9">
        <w:rPr>
          <w:rFonts w:hAnsi="ＭＳ 明朝" w:cs="ＭＳ明朝" w:hint="eastAsia"/>
        </w:rPr>
        <w:t>ない場合は、主たる事務所又</w:t>
      </w:r>
      <w:r w:rsidR="0069760F" w:rsidRPr="00874D9E">
        <w:rPr>
          <w:rFonts w:hAnsi="ＭＳ 明朝" w:cs="ＭＳ明朝" w:hint="eastAsia"/>
        </w:rPr>
        <w:t>は事業所の所在地の市町村税）の納税証明書（直近１年間</w:t>
      </w:r>
      <w:r w:rsidR="0069760F">
        <w:rPr>
          <w:rFonts w:hAnsi="ＭＳ 明朝" w:cs="ＭＳ明朝" w:hint="eastAsia"/>
        </w:rPr>
        <w:t>分</w:t>
      </w:r>
      <w:r w:rsidR="0069760F" w:rsidRPr="00874D9E">
        <w:rPr>
          <w:rFonts w:hAnsi="ＭＳ 明朝" w:cs="ＭＳ明朝" w:hint="eastAsia"/>
        </w:rPr>
        <w:t>）、及び法人税・消費税・地方消費税等の納税証明書（その１（直近１年間</w:t>
      </w:r>
      <w:r w:rsidR="0069760F">
        <w:rPr>
          <w:rFonts w:hAnsi="ＭＳ 明朝" w:cs="ＭＳ明朝" w:hint="eastAsia"/>
        </w:rPr>
        <w:t>分</w:t>
      </w:r>
      <w:r w:rsidR="0069760F" w:rsidRPr="00874D9E">
        <w:rPr>
          <w:rFonts w:hAnsi="ＭＳ 明朝" w:cs="ＭＳ明朝" w:hint="eastAsia"/>
        </w:rPr>
        <w:t>）・その３の３）</w:t>
      </w:r>
    </w:p>
    <w:p w14:paraId="4BC533EC" w14:textId="77777777" w:rsidR="00325DE1" w:rsidRDefault="006B5B64" w:rsidP="00325DE1">
      <w:r>
        <w:rPr>
          <w:rFonts w:hint="eastAsia"/>
        </w:rPr>
        <w:t>（７）</w:t>
      </w:r>
      <w:r w:rsidRPr="00B0015B">
        <w:rPr>
          <w:rFonts w:hint="eastAsia"/>
        </w:rPr>
        <w:t>貸借対照表、損益計算書（</w:t>
      </w:r>
      <w:r>
        <w:rPr>
          <w:rFonts w:hint="eastAsia"/>
        </w:rPr>
        <w:t>直近</w:t>
      </w:r>
      <w:r w:rsidRPr="00B0015B">
        <w:rPr>
          <w:rFonts w:hint="eastAsia"/>
        </w:rPr>
        <w:t>３年</w:t>
      </w:r>
      <w:r>
        <w:rPr>
          <w:rFonts w:hint="eastAsia"/>
        </w:rPr>
        <w:t>間</w:t>
      </w:r>
      <w:r w:rsidRPr="00B0015B">
        <w:rPr>
          <w:rFonts w:hint="eastAsia"/>
        </w:rPr>
        <w:t>分）</w:t>
      </w:r>
    </w:p>
    <w:p w14:paraId="6765B954" w14:textId="77777777" w:rsidR="006B5B64" w:rsidRPr="008557F6" w:rsidRDefault="008557F6" w:rsidP="00325DE1">
      <w:pPr>
        <w:ind w:left="601" w:rightChars="-68" w:right="-143" w:hangingChars="286" w:hanging="601"/>
      </w:pPr>
      <w:r>
        <w:rPr>
          <w:rFonts w:hint="eastAsia"/>
        </w:rPr>
        <w:t>（８）申請団体の、指定申請書を提出する日の属する事業年度の収支予算書及び事業計画書並びに</w:t>
      </w:r>
      <w:r w:rsidR="00325DE1">
        <w:rPr>
          <w:rFonts w:hint="eastAsia"/>
        </w:rPr>
        <w:t xml:space="preserve">　</w:t>
      </w:r>
      <w:r>
        <w:rPr>
          <w:rFonts w:hint="eastAsia"/>
        </w:rPr>
        <w:t>前事業年度の収支計算書及び事業報告書又はこれらに類するもの（様式自由）</w:t>
      </w:r>
    </w:p>
    <w:p w14:paraId="4483A821" w14:textId="77777777" w:rsidR="007C037A" w:rsidRPr="007C037A" w:rsidRDefault="007C037A" w:rsidP="007C037A">
      <w:r w:rsidRPr="007C037A">
        <w:rPr>
          <w:rFonts w:hint="eastAsia"/>
        </w:rPr>
        <w:t>（９）役員等に関する事項（様式第４号）</w:t>
      </w:r>
    </w:p>
    <w:p w14:paraId="09D5C0F3" w14:textId="77777777" w:rsidR="007C037A" w:rsidRPr="007C037A" w:rsidRDefault="007C037A" w:rsidP="007C037A">
      <w:r w:rsidRPr="007C037A">
        <w:rPr>
          <w:rFonts w:hint="eastAsia"/>
        </w:rPr>
        <w:t>（10）宣誓書（様式第５号）</w:t>
      </w:r>
    </w:p>
    <w:p w14:paraId="6857DE47" w14:textId="77777777" w:rsidR="006B5B64" w:rsidRPr="00B0015B" w:rsidRDefault="006B5B64" w:rsidP="006B5B64">
      <w:r>
        <w:rPr>
          <w:rFonts w:hint="eastAsia"/>
        </w:rPr>
        <w:t>（1</w:t>
      </w:r>
      <w:r w:rsidR="007C037A">
        <w:rPr>
          <w:rFonts w:hint="eastAsia"/>
        </w:rPr>
        <w:t>1</w:t>
      </w:r>
      <w:r>
        <w:rPr>
          <w:rFonts w:hint="eastAsia"/>
        </w:rPr>
        <w:t>）</w:t>
      </w:r>
      <w:r w:rsidRPr="00B0015B">
        <w:rPr>
          <w:rFonts w:hint="eastAsia"/>
        </w:rPr>
        <w:t>共同事業体協定書兼委任状（様式第</w:t>
      </w:r>
      <w:r w:rsidR="00596C22">
        <w:rPr>
          <w:rFonts w:hint="eastAsia"/>
        </w:rPr>
        <w:t>６</w:t>
      </w:r>
      <w:r w:rsidRPr="00B0015B">
        <w:rPr>
          <w:rFonts w:hint="eastAsia"/>
        </w:rPr>
        <w:t>号）</w:t>
      </w:r>
    </w:p>
    <w:p w14:paraId="0DF725E2" w14:textId="77777777" w:rsidR="006B5B64" w:rsidRPr="00B0015B" w:rsidRDefault="006B5B64" w:rsidP="006B5B64">
      <w:r>
        <w:rPr>
          <w:rFonts w:hint="eastAsia"/>
        </w:rPr>
        <w:t>（</w:t>
      </w:r>
      <w:r w:rsidR="007C037A">
        <w:rPr>
          <w:rFonts w:hint="eastAsia"/>
        </w:rPr>
        <w:t>12</w:t>
      </w:r>
      <w:r>
        <w:rPr>
          <w:rFonts w:hint="eastAsia"/>
        </w:rPr>
        <w:t>）</w:t>
      </w:r>
      <w:r w:rsidRPr="00B0015B">
        <w:rPr>
          <w:rFonts w:hint="eastAsia"/>
        </w:rPr>
        <w:t>共同事業体連絡先一覧（様式第</w:t>
      </w:r>
      <w:r w:rsidR="00596C22">
        <w:rPr>
          <w:rFonts w:hint="eastAsia"/>
        </w:rPr>
        <w:t>７</w:t>
      </w:r>
      <w:r w:rsidRPr="00B0015B">
        <w:rPr>
          <w:rFonts w:hint="eastAsia"/>
        </w:rPr>
        <w:t>号）</w:t>
      </w:r>
    </w:p>
    <w:p w14:paraId="5D750BA4" w14:textId="77777777" w:rsidR="006B5B64" w:rsidRDefault="006B5B64" w:rsidP="006B5B64">
      <w:pPr>
        <w:ind w:firstLineChars="100" w:firstLine="210"/>
      </w:pPr>
    </w:p>
    <w:p w14:paraId="6E4C89C9" w14:textId="77777777" w:rsidR="006B5B64" w:rsidRDefault="006B5B64" w:rsidP="006B5B64">
      <w:pPr>
        <w:ind w:firstLineChars="100" w:firstLine="210"/>
      </w:pPr>
      <w:r>
        <w:rPr>
          <w:rFonts w:hint="eastAsia"/>
        </w:rPr>
        <w:t>※共同事業体で申請する場合は、（1</w:t>
      </w:r>
      <w:r w:rsidR="007C037A">
        <w:rPr>
          <w:rFonts w:hint="eastAsia"/>
        </w:rPr>
        <w:t>1</w:t>
      </w:r>
      <w:r>
        <w:rPr>
          <w:rFonts w:hint="eastAsia"/>
        </w:rPr>
        <w:t>）及び（1</w:t>
      </w:r>
      <w:r w:rsidR="007C037A">
        <w:rPr>
          <w:rFonts w:hint="eastAsia"/>
        </w:rPr>
        <w:t>2</w:t>
      </w:r>
      <w:r>
        <w:rPr>
          <w:rFonts w:hint="eastAsia"/>
        </w:rPr>
        <w:t>）の書類についても作成してください。</w:t>
      </w:r>
    </w:p>
    <w:p w14:paraId="094EE3DA" w14:textId="77777777" w:rsidR="006B5B64" w:rsidRDefault="006B5B64" w:rsidP="006B5B64">
      <w:pPr>
        <w:ind w:leftChars="100" w:left="420" w:hangingChars="100" w:hanging="210"/>
      </w:pPr>
      <w:r>
        <w:rPr>
          <w:rFonts w:hint="eastAsia"/>
        </w:rPr>
        <w:t>※共同事業体で申請する場合は、構成員全ての法人等が（３）から（</w:t>
      </w:r>
      <w:r w:rsidR="007C037A">
        <w:rPr>
          <w:rFonts w:hint="eastAsia"/>
        </w:rPr>
        <w:t>10</w:t>
      </w:r>
      <w:r>
        <w:rPr>
          <w:rFonts w:hint="eastAsia"/>
        </w:rPr>
        <w:t>）までの書類を作成してください</w:t>
      </w:r>
      <w:r w:rsidR="001E0971">
        <w:rPr>
          <w:rFonts w:hint="eastAsia"/>
        </w:rPr>
        <w:t>。</w:t>
      </w:r>
    </w:p>
    <w:sectPr w:rsidR="006B5B64" w:rsidSect="001269B2">
      <w:pgSz w:w="11906" w:h="16838" w:code="9"/>
      <w:pgMar w:top="1134" w:right="1134" w:bottom="567" w:left="1418"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4121" w14:textId="77777777" w:rsidR="00D8524C" w:rsidRDefault="00D8524C">
      <w:r>
        <w:separator/>
      </w:r>
    </w:p>
  </w:endnote>
  <w:endnote w:type="continuationSeparator" w:id="0">
    <w:p w14:paraId="552FDD22" w14:textId="77777777" w:rsidR="00D8524C" w:rsidRDefault="00D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3FBCB" w14:textId="77777777" w:rsidR="00D8524C" w:rsidRDefault="00D8524C">
      <w:r>
        <w:separator/>
      </w:r>
    </w:p>
  </w:footnote>
  <w:footnote w:type="continuationSeparator" w:id="0">
    <w:p w14:paraId="54F766DA" w14:textId="77777777" w:rsidR="00D8524C" w:rsidRDefault="00D8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BB3"/>
    <w:multiLevelType w:val="hybridMultilevel"/>
    <w:tmpl w:val="2F809386"/>
    <w:lvl w:ilvl="0" w:tplc="571E78A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3F569B"/>
    <w:multiLevelType w:val="hybridMultilevel"/>
    <w:tmpl w:val="C80648E0"/>
    <w:lvl w:ilvl="0" w:tplc="CFA21A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8780249">
    <w:abstractNumId w:val="1"/>
  </w:num>
  <w:num w:numId="2" w16cid:durableId="178376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A4"/>
    <w:rsid w:val="000552E6"/>
    <w:rsid w:val="00072C43"/>
    <w:rsid w:val="0008633F"/>
    <w:rsid w:val="000A7A6B"/>
    <w:rsid w:val="001269B2"/>
    <w:rsid w:val="00151BBD"/>
    <w:rsid w:val="001A2296"/>
    <w:rsid w:val="001E0971"/>
    <w:rsid w:val="001E1546"/>
    <w:rsid w:val="001E2692"/>
    <w:rsid w:val="001F0174"/>
    <w:rsid w:val="001F47C0"/>
    <w:rsid w:val="00204F2F"/>
    <w:rsid w:val="00211E39"/>
    <w:rsid w:val="00263E04"/>
    <w:rsid w:val="002717F6"/>
    <w:rsid w:val="002813DC"/>
    <w:rsid w:val="002D3710"/>
    <w:rsid w:val="002E5FA4"/>
    <w:rsid w:val="00325DE1"/>
    <w:rsid w:val="003270F9"/>
    <w:rsid w:val="003328E9"/>
    <w:rsid w:val="003420D0"/>
    <w:rsid w:val="003D7C87"/>
    <w:rsid w:val="004026A6"/>
    <w:rsid w:val="005366C6"/>
    <w:rsid w:val="00560FAE"/>
    <w:rsid w:val="00596C22"/>
    <w:rsid w:val="005C4AD1"/>
    <w:rsid w:val="006236D3"/>
    <w:rsid w:val="0066187B"/>
    <w:rsid w:val="0069760F"/>
    <w:rsid w:val="006B5B64"/>
    <w:rsid w:val="007435A1"/>
    <w:rsid w:val="007B2615"/>
    <w:rsid w:val="007C037A"/>
    <w:rsid w:val="007E49FE"/>
    <w:rsid w:val="0081297E"/>
    <w:rsid w:val="008370A7"/>
    <w:rsid w:val="00852B1A"/>
    <w:rsid w:val="008557F6"/>
    <w:rsid w:val="00881CD5"/>
    <w:rsid w:val="008D5E93"/>
    <w:rsid w:val="0091193A"/>
    <w:rsid w:val="009859CC"/>
    <w:rsid w:val="00A17347"/>
    <w:rsid w:val="00A3150D"/>
    <w:rsid w:val="00A40A11"/>
    <w:rsid w:val="00A46316"/>
    <w:rsid w:val="00B0015B"/>
    <w:rsid w:val="00B74671"/>
    <w:rsid w:val="00B91171"/>
    <w:rsid w:val="00BC4355"/>
    <w:rsid w:val="00BD237D"/>
    <w:rsid w:val="00BD41CF"/>
    <w:rsid w:val="00BD6FBB"/>
    <w:rsid w:val="00C10A92"/>
    <w:rsid w:val="00C20E25"/>
    <w:rsid w:val="00C52331"/>
    <w:rsid w:val="00C64A0D"/>
    <w:rsid w:val="00CF7D2C"/>
    <w:rsid w:val="00D33E49"/>
    <w:rsid w:val="00D731ED"/>
    <w:rsid w:val="00D758E1"/>
    <w:rsid w:val="00D8524C"/>
    <w:rsid w:val="00DC46D1"/>
    <w:rsid w:val="00E0669A"/>
    <w:rsid w:val="00E17595"/>
    <w:rsid w:val="00E90711"/>
    <w:rsid w:val="00F8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5F55754"/>
  <w15:chartTrackingRefBased/>
  <w15:docId w15:val="{5E98B986-7B14-4724-997D-7DA87D5A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ぎょうせい.dot</Template>
  <TotalTime>96</TotalTime>
  <Pages>2</Pages>
  <Words>1238</Words>
  <Characters>275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規則様式(第2条関係)</vt:lpstr>
      <vt:lpstr>規則様式(第2条関係)</vt:lpstr>
    </vt:vector>
  </TitlesOfParts>
  <Manager/>
  <Company/>
  <LinksUpToDate>false</LinksUpToDate>
  <CharactersWithSpaces>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規則様式(第2条関係)</dc:title>
  <dc:subject/>
  <dc:creator>(株)ぎょうせい</dc:creator>
  <cp:keywords/>
  <dc:description/>
  <cp:lastModifiedBy>中山　卓也</cp:lastModifiedBy>
  <cp:revision>18</cp:revision>
  <cp:lastPrinted>2014-03-18T08:34:00Z</cp:lastPrinted>
  <dcterms:created xsi:type="dcterms:W3CDTF">2019-05-07T11:19:00Z</dcterms:created>
  <dcterms:modified xsi:type="dcterms:W3CDTF">2025-06-10T05:55:00Z</dcterms:modified>
  <cp:category/>
</cp:coreProperties>
</file>