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4D1" w:rsidRDefault="002474D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様式第8(第9条関係)</w:t>
      </w:r>
    </w:p>
    <w:p w:rsidR="002474D1" w:rsidRDefault="002474D1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2474D1" w:rsidRDefault="002474D1">
      <w:pPr>
        <w:wordWrap w:val="0"/>
        <w:overflowPunct w:val="0"/>
        <w:autoSpaceDE w:val="0"/>
        <w:autoSpaceDN w:val="0"/>
        <w:spacing w:before="36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2474D1" w:rsidRDefault="002474D1">
      <w:pPr>
        <w:wordWrap w:val="0"/>
        <w:overflowPunct w:val="0"/>
        <w:autoSpaceDE w:val="0"/>
        <w:autoSpaceDN w:val="0"/>
        <w:spacing w:before="360" w:after="36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105CEF">
        <w:rPr>
          <w:rFonts w:hint="eastAsia"/>
          <w:szCs w:val="21"/>
        </w:rPr>
        <w:t>袖ケ浦</w:t>
      </w:r>
      <w:r w:rsidR="00CC345E">
        <w:rPr>
          <w:rFonts w:hint="eastAsia"/>
          <w:szCs w:val="21"/>
        </w:rPr>
        <w:t xml:space="preserve">市長　</w:t>
      </w:r>
      <w:r w:rsidR="00105CEF">
        <w:rPr>
          <w:rFonts w:hint="eastAsia"/>
          <w:szCs w:val="21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rPr>
          <w:trHeight w:val="80"/>
        </w:trPr>
        <w:tc>
          <w:tcPr>
            <w:tcW w:w="3885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  <w:p w:rsidR="00CD440C" w:rsidRDefault="00CD440C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2474D1" w:rsidRDefault="002474D1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特定施設に係る届出者の地位を承継したので、振動規制法第11条第3項の規定により、次のとおり届け出ます。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05"/>
      </w:tblGrid>
      <w:tr w:rsidR="00000000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0000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0000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/>
            <w:vAlign w:val="center"/>
          </w:tcPr>
          <w:p w:rsidR="002474D1" w:rsidRDefault="002474D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2474D1" w:rsidRDefault="002474D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2474D1" w:rsidRDefault="002474D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用紙の大きさは、日本工業規格A4とすること。</w:t>
      </w:r>
    </w:p>
    <w:p w:rsidR="002474D1" w:rsidRDefault="002474D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2474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FC" w:rsidRDefault="00772DFC">
      <w:r>
        <w:separator/>
      </w:r>
    </w:p>
  </w:endnote>
  <w:endnote w:type="continuationSeparator" w:id="0">
    <w:p w:rsidR="00772DFC" w:rsidRDefault="0077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FC" w:rsidRDefault="00772DFC">
      <w:r>
        <w:separator/>
      </w:r>
    </w:p>
  </w:footnote>
  <w:footnote w:type="continuationSeparator" w:id="0">
    <w:p w:rsidR="00772DFC" w:rsidRDefault="00772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0C"/>
    <w:rsid w:val="00105CEF"/>
    <w:rsid w:val="002474D1"/>
    <w:rsid w:val="00772DFC"/>
    <w:rsid w:val="00CC345E"/>
    <w:rsid w:val="00CD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8BF11-441A-4912-AB52-3A994CBD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様式第8(第9条関係)</vt:lpstr>
      <vt:lpstr>様式第8(第9条関係)</vt:lpstr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様式第8(第9条関係)</dc:title>
  <dc:subject/>
  <dc:creator>能島　一樹</dc:creator>
  <cp:keywords/>
  <cp:lastModifiedBy>能島　一樹</cp:lastModifiedBy>
  <cp:revision>2</cp:revision>
  <cp:lastPrinted>2002-02-18T08:48:00Z</cp:lastPrinted>
  <dcterms:created xsi:type="dcterms:W3CDTF">2025-03-30T07:19:00Z</dcterms:created>
  <dcterms:modified xsi:type="dcterms:W3CDTF">2025-03-30T07:19:00Z</dcterms:modified>
</cp:coreProperties>
</file>