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4C" w:rsidRDefault="00551F4C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様式第7(第8条関係)</w:t>
      </w:r>
    </w:p>
    <w:p w:rsidR="00551F4C" w:rsidRDefault="00551F4C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bookmarkStart w:id="0" w:name="_GoBack"/>
      <w:r>
        <w:rPr>
          <w:rFonts w:hint="eastAsia"/>
        </w:rPr>
        <w:t>特定施設使用全廃届出書</w:t>
      </w:r>
      <w:bookmarkEnd w:id="0"/>
    </w:p>
    <w:p w:rsidR="00551F4C" w:rsidRDefault="00551F4C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551F4C" w:rsidRDefault="00551F4C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E95E88">
        <w:rPr>
          <w:rFonts w:hint="eastAsia"/>
        </w:rPr>
        <w:t>袖ケ浦</w:t>
      </w:r>
      <w:r w:rsidR="006C51AF">
        <w:rPr>
          <w:rFonts w:hint="eastAsia"/>
        </w:rPr>
        <w:t xml:space="preserve">市長　</w:t>
      </w:r>
      <w:r w:rsidR="00E95E88">
        <w:rPr>
          <w:rFonts w:hint="eastAsia"/>
        </w:rPr>
        <w:t>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  <w:p w:rsidR="00C453C1" w:rsidRDefault="00C453C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551F4C" w:rsidRDefault="00551F4C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000000">
        <w:trPr>
          <w:cantSplit/>
          <w:trHeight w:val="600"/>
        </w:trPr>
        <w:tc>
          <w:tcPr>
            <w:tcW w:w="2100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551F4C" w:rsidRDefault="00551F4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1F4C" w:rsidRDefault="00551F4C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551F4C" w:rsidRDefault="00551F4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用紙の大きさは、日本工業規格A4とすること。</w:t>
      </w:r>
    </w:p>
    <w:p w:rsidR="00551F4C" w:rsidRDefault="00551F4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551F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8C" w:rsidRDefault="005A398C">
      <w:r>
        <w:separator/>
      </w:r>
    </w:p>
  </w:endnote>
  <w:endnote w:type="continuationSeparator" w:id="0">
    <w:p w:rsidR="005A398C" w:rsidRDefault="005A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8C" w:rsidRDefault="005A398C">
      <w:r>
        <w:separator/>
      </w:r>
    </w:p>
  </w:footnote>
  <w:footnote w:type="continuationSeparator" w:id="0">
    <w:p w:rsidR="005A398C" w:rsidRDefault="005A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C1"/>
    <w:rsid w:val="00551F4C"/>
    <w:rsid w:val="005A398C"/>
    <w:rsid w:val="006C51AF"/>
    <w:rsid w:val="00C453C1"/>
    <w:rsid w:val="00E9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8F925-5045-4E8D-8E99-E5736540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様式第7(第8条関係)</vt:lpstr>
      <vt:lpstr>様式第7(第8条関係)</vt:lpstr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様式第7(第8条関係)</dc:title>
  <dc:subject/>
  <dc:creator>能島　一樹</dc:creator>
  <cp:keywords/>
  <cp:lastModifiedBy>能島　一樹</cp:lastModifiedBy>
  <cp:revision>2</cp:revision>
  <cp:lastPrinted>2002-02-18T08:47:00Z</cp:lastPrinted>
  <dcterms:created xsi:type="dcterms:W3CDTF">2025-03-30T07:22:00Z</dcterms:created>
  <dcterms:modified xsi:type="dcterms:W3CDTF">2025-03-30T07:22:00Z</dcterms:modified>
</cp:coreProperties>
</file>