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54" w:rsidRDefault="00A64954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</w:t>
      </w:r>
    </w:p>
    <w:p w:rsidR="00A64954" w:rsidRDefault="00A64954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:rsidR="00A64954" w:rsidRDefault="00A64954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A64954" w:rsidRDefault="00A64954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 w:rsidR="00AA237D">
        <w:rPr>
          <w:rFonts w:hint="eastAsia"/>
          <w:szCs w:val="21"/>
        </w:rPr>
        <w:t>袖ケ浦</w:t>
      </w:r>
      <w:r w:rsidR="009423E5">
        <w:rPr>
          <w:rFonts w:hint="eastAsia"/>
          <w:szCs w:val="21"/>
        </w:rPr>
        <w:t xml:space="preserve">市長　</w:t>
      </w:r>
      <w:r w:rsidR="00FC319C">
        <w:rPr>
          <w:rFonts w:hint="eastAsia"/>
          <w:szCs w:val="21"/>
        </w:rPr>
        <w:t>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E4213">
        <w:tc>
          <w:tcPr>
            <w:tcW w:w="3885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  <w:p w:rsidR="00CC3CFB" w:rsidRDefault="00CC3CFB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84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rFonts w:hint="eastAsia"/>
              </w:rPr>
            </w:pPr>
          </w:p>
        </w:tc>
      </w:tr>
    </w:tbl>
    <w:p w:rsidR="00A64954" w:rsidRDefault="00A64954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0E4213">
        <w:trPr>
          <w:trHeight w:val="600"/>
        </w:trPr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213">
        <w:trPr>
          <w:trHeight w:val="600"/>
        </w:trPr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E4213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213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4213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A64954" w:rsidRDefault="00A6495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4954" w:rsidRDefault="00A6495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A64954" w:rsidRDefault="00A6495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:rsidR="00A64954" w:rsidRDefault="00A6495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A64954" w:rsidRDefault="00A64954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A6495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13" w:rsidRDefault="000E4213">
      <w:r>
        <w:separator/>
      </w:r>
    </w:p>
  </w:endnote>
  <w:endnote w:type="continuationSeparator" w:id="0">
    <w:p w:rsidR="000E4213" w:rsidRDefault="000E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13" w:rsidRDefault="000E4213">
      <w:r>
        <w:separator/>
      </w:r>
    </w:p>
  </w:footnote>
  <w:footnote w:type="continuationSeparator" w:id="0">
    <w:p w:rsidR="000E4213" w:rsidRDefault="000E4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B"/>
    <w:rsid w:val="000E4213"/>
    <w:rsid w:val="004B65DA"/>
    <w:rsid w:val="00745D89"/>
    <w:rsid w:val="009423E5"/>
    <w:rsid w:val="00A64954"/>
    <w:rsid w:val="00AA237D"/>
    <w:rsid w:val="00CC3CFB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E3346-7C76-4E00-8C13-511F7ADC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</vt:lpstr>
      <vt:lpstr>様式第4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</dc:title>
  <dc:subject/>
  <dc:creator>能島　一樹</dc:creator>
  <cp:keywords/>
  <cp:lastModifiedBy>能島　一樹</cp:lastModifiedBy>
  <cp:revision>2</cp:revision>
  <cp:lastPrinted>2025-03-30T06:59:00Z</cp:lastPrinted>
  <dcterms:created xsi:type="dcterms:W3CDTF">2025-03-30T07:03:00Z</dcterms:created>
  <dcterms:modified xsi:type="dcterms:W3CDTF">2025-03-30T07:03:00Z</dcterms:modified>
</cp:coreProperties>
</file>