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DC" w:rsidRDefault="00AA5EDC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</w:t>
      </w:r>
    </w:p>
    <w:p w:rsidR="00AA5EDC" w:rsidRDefault="00AA5EDC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bookmarkStart w:id="0" w:name="_GoBack"/>
      <w:r>
        <w:rPr>
          <w:rFonts w:hint="eastAsia"/>
        </w:rPr>
        <w:t>特定施設の種類ごとの数変更届出書</w:t>
      </w:r>
      <w:bookmarkEnd w:id="0"/>
    </w:p>
    <w:p w:rsidR="00AA5EDC" w:rsidRDefault="00AA5EDC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AA5EDC" w:rsidRDefault="00AA5EDC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14187F">
        <w:rPr>
          <w:rFonts w:hint="eastAsia"/>
          <w:szCs w:val="21"/>
        </w:rPr>
        <w:t>袖ケ浦</w:t>
      </w:r>
      <w:r w:rsidR="00FE3E59" w:rsidRPr="00FE3E59">
        <w:rPr>
          <w:rFonts w:hint="eastAsia"/>
          <w:szCs w:val="21"/>
        </w:rPr>
        <w:t>市長</w:t>
      </w:r>
      <w:r>
        <w:rPr>
          <w:rFonts w:hint="eastAsia"/>
        </w:rPr>
        <w:t xml:space="preserve">　</w:t>
      </w:r>
      <w:r w:rsidR="0014187F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FE3E59" w:rsidRDefault="00FE3E59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AA5EDC" w:rsidRDefault="00AA5EDC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00000">
        <w:trPr>
          <w:trHeight w:val="600"/>
        </w:trPr>
        <w:tc>
          <w:tcPr>
            <w:tcW w:w="210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00000">
        <w:trPr>
          <w:cantSplit/>
        </w:trPr>
        <w:tc>
          <w:tcPr>
            <w:tcW w:w="1680" w:type="dxa"/>
            <w:vMerge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AA5EDC" w:rsidRDefault="00AA5E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68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AA5EDC" w:rsidRDefault="00AA5ED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5EDC" w:rsidRDefault="00AA5EDC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AA5EDC" w:rsidRDefault="00AA5ED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AA5EDC" w:rsidRDefault="00AA5ED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:rsidR="00AA5EDC" w:rsidRDefault="00AA5ED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用紙の大きさは、日本工業規格A4とすること。</w:t>
      </w:r>
    </w:p>
    <w:p w:rsidR="00AA5EDC" w:rsidRDefault="00AA5EDC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5　氏名(法人にあつてはその代表者の氏名)を記載し、押印することに代えて、本人(法人にあつてはその代表者)が署名することができる。</w:t>
      </w:r>
    </w:p>
    <w:sectPr w:rsidR="00AA5E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E7" w:rsidRDefault="003108E7">
      <w:r>
        <w:separator/>
      </w:r>
    </w:p>
  </w:endnote>
  <w:endnote w:type="continuationSeparator" w:id="0">
    <w:p w:rsidR="003108E7" w:rsidRDefault="0031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E7" w:rsidRDefault="003108E7">
      <w:r>
        <w:separator/>
      </w:r>
    </w:p>
  </w:footnote>
  <w:footnote w:type="continuationSeparator" w:id="0">
    <w:p w:rsidR="003108E7" w:rsidRDefault="0031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59"/>
    <w:rsid w:val="0014187F"/>
    <w:rsid w:val="003108E7"/>
    <w:rsid w:val="006A04A7"/>
    <w:rsid w:val="00AA5EDC"/>
    <w:rsid w:val="00FE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E864D-2B9F-43F0-B994-297387F2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</vt:lpstr>
      <vt:lpstr>様式第3</vt:lpstr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</dc:title>
  <dc:subject/>
  <dc:creator>能島　一樹</dc:creator>
  <cp:keywords/>
  <cp:lastModifiedBy>能島　一樹</cp:lastModifiedBy>
  <cp:revision>2</cp:revision>
  <cp:lastPrinted>2002-02-18T08:22:00Z</cp:lastPrinted>
  <dcterms:created xsi:type="dcterms:W3CDTF">2025-03-30T07:02:00Z</dcterms:created>
  <dcterms:modified xsi:type="dcterms:W3CDTF">2025-03-30T07:02:00Z</dcterms:modified>
</cp:coreProperties>
</file>