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7A" w:rsidRDefault="00347685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様式第７号（第１４条関係）</w:t>
      </w:r>
    </w:p>
    <w:p w:rsidR="00C5257A" w:rsidRDefault="00C5257A">
      <w:pPr>
        <w:wordWrap w:val="0"/>
        <w:autoSpaceDE w:val="0"/>
        <w:autoSpaceDN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  <w:spacing w:val="60"/>
        </w:rPr>
        <w:t>特定作業変更届出</w:t>
      </w:r>
      <w:r>
        <w:rPr>
          <w:rFonts w:ascii="ＭＳ 明朝" w:hint="eastAsia"/>
        </w:rPr>
        <w:t>書</w:t>
      </w:r>
      <w:bookmarkEnd w:id="0"/>
    </w:p>
    <w:p w:rsidR="00C5257A" w:rsidRDefault="00C5257A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5257A" w:rsidRDefault="00C5257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141"/>
        <w:gridCol w:w="709"/>
        <w:gridCol w:w="567"/>
        <w:gridCol w:w="567"/>
        <w:gridCol w:w="1985"/>
        <w:gridCol w:w="1821"/>
        <w:gridCol w:w="15"/>
        <w:gridCol w:w="6"/>
      </w:tblGrid>
      <w:tr w:rsidR="00C5257A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1305"/>
        </w:trPr>
        <w:tc>
          <w:tcPr>
            <w:tcW w:w="8484" w:type="dxa"/>
            <w:gridSpan w:val="8"/>
          </w:tcPr>
          <w:p w:rsidR="00C5257A" w:rsidRDefault="00F31EB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届出</w:t>
            </w:r>
            <w:r>
              <w:rPr>
                <w:rFonts w:ascii="ＭＳ 明朝" w:hint="eastAsia"/>
              </w:rPr>
              <w:t xml:space="preserve">者　</w:t>
            </w: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 xml:space="preserve">所（所在地）　　　　　　　　　　</w:t>
            </w:r>
          </w:p>
          <w:p w:rsidR="00C5257A" w:rsidRDefault="00F31EB6">
            <w:pPr>
              <w:wordWrap w:val="0"/>
              <w:autoSpaceDE w:val="0"/>
              <w:autoSpaceDN w:val="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（郵便番号　　　）</w:t>
            </w:r>
          </w:p>
          <w:p w:rsidR="00C5257A" w:rsidRDefault="00F31EB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名（名称及び代表者の氏名）　　　</w:t>
            </w:r>
          </w:p>
          <w:p w:rsidR="00C5257A" w:rsidRDefault="00F31EB6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57A" w:rsidRDefault="00F31EB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57A" w:rsidRDefault="00F31EB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職氏名</w:t>
            </w:r>
          </w:p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u w:val="single"/>
              </w:rPr>
              <w:t xml:space="preserve">　　　　</w:t>
            </w:r>
            <w:r w:rsidR="00DB2171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　（電話番号　　　）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40"/>
        </w:trPr>
        <w:tc>
          <w:tcPr>
            <w:tcW w:w="849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特定作業の変更について、袖ケ浦市環境条例第３９条第１項の規定により、次のとおり届け出ます。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72"/>
        </w:trPr>
        <w:tc>
          <w:tcPr>
            <w:tcW w:w="2835" w:type="dxa"/>
            <w:gridSpan w:val="3"/>
            <w:vAlign w:val="center"/>
          </w:tcPr>
          <w:p w:rsidR="00C5257A" w:rsidRDefault="00F31EB6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  <w:spacing w:val="280"/>
              </w:rPr>
              <w:t>変更事</w:t>
            </w:r>
            <w:r>
              <w:rPr>
                <w:rFonts w:ascii="ＭＳ 明朝" w:hint="eastAsia"/>
              </w:rPr>
              <w:t>項（該当するものを〇で囲むこと。）</w:t>
            </w:r>
          </w:p>
        </w:tc>
        <w:tc>
          <w:tcPr>
            <w:tcW w:w="5664" w:type="dxa"/>
            <w:gridSpan w:val="6"/>
            <w:vAlign w:val="center"/>
          </w:tcPr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特定作業の目的に係る施設</w:t>
            </w:r>
          </w:p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　ばい煙等の防止又は処理の方法</w:t>
            </w:r>
          </w:p>
          <w:p w:rsidR="00C5257A" w:rsidRDefault="00F31EB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　その他規則で定める事項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69"/>
        </w:trPr>
        <w:tc>
          <w:tcPr>
            <w:tcW w:w="2835" w:type="dxa"/>
            <w:gridSpan w:val="3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作業場の名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5664" w:type="dxa"/>
            <w:gridSpan w:val="6"/>
            <w:vAlign w:val="center"/>
          </w:tcPr>
          <w:p w:rsidR="00C5257A" w:rsidRDefault="003E0C6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（電話番号　　　　）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49"/>
        </w:trPr>
        <w:tc>
          <w:tcPr>
            <w:tcW w:w="2835" w:type="dxa"/>
            <w:gridSpan w:val="3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作業場の所在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5664" w:type="dxa"/>
            <w:gridSpan w:val="6"/>
            <w:vAlign w:val="center"/>
          </w:tcPr>
          <w:p w:rsidR="00C5257A" w:rsidRDefault="003E0C67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（郵便番号　　　　）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7"/>
        </w:trPr>
        <w:tc>
          <w:tcPr>
            <w:tcW w:w="2835" w:type="dxa"/>
            <w:gridSpan w:val="3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△特定作業の概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5664" w:type="dxa"/>
            <w:gridSpan w:val="6"/>
            <w:vAlign w:val="center"/>
          </w:tcPr>
          <w:p w:rsidR="00C5257A" w:rsidRDefault="003E0C67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別紙のとおり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04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80"/>
              </w:rPr>
              <w:t>変更の理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5664" w:type="dxa"/>
            <w:gridSpan w:val="6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6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着工予定年月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  <w:r>
              <w:rPr>
                <w:rFonts w:ascii="ＭＳ 明朝" w:hint="eastAsia"/>
                <w:spacing w:val="20"/>
              </w:rPr>
              <w:t>予定年月日</w:t>
            </w:r>
          </w:p>
        </w:tc>
        <w:tc>
          <w:tcPr>
            <w:tcW w:w="1836" w:type="dxa"/>
            <w:gridSpan w:val="2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6"/>
        </w:trPr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使用開始予定年月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当初の作業の開始</w:t>
            </w:r>
            <w:r>
              <w:rPr>
                <w:rFonts w:ascii="ＭＳ 明朝" w:hint="eastAsia"/>
                <w:spacing w:val="28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36" w:type="dxa"/>
            <w:gridSpan w:val="2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6"/>
        </w:trPr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当初の施設の届出に係る受理書の交付年月日及び番号</w:t>
            </w:r>
          </w:p>
        </w:tc>
        <w:tc>
          <w:tcPr>
            <w:tcW w:w="4955" w:type="dxa"/>
            <w:gridSpan w:val="5"/>
            <w:tcBorders>
              <w:bottom w:val="nil"/>
            </w:tcBorders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　　　第　　　　　号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07"/>
        </w:trPr>
        <w:tc>
          <w:tcPr>
            <w:tcW w:w="2694" w:type="dxa"/>
            <w:gridSpan w:val="2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※審査結果</w:t>
            </w:r>
          </w:p>
        </w:tc>
        <w:tc>
          <w:tcPr>
            <w:tcW w:w="5805" w:type="dxa"/>
            <w:gridSpan w:val="7"/>
            <w:vAlign w:val="center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52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687"/>
        </w:trPr>
        <w:tc>
          <w:tcPr>
            <w:tcW w:w="2127" w:type="dxa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0"/>
              </w:rPr>
              <w:t>受付年月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984" w:type="dxa"/>
            <w:gridSpan w:val="4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552" w:type="dxa"/>
            <w:gridSpan w:val="2"/>
          </w:tcPr>
          <w:p w:rsidR="00C5257A" w:rsidRDefault="00C5257A">
            <w:pPr>
              <w:wordWrap w:val="0"/>
              <w:autoSpaceDE w:val="0"/>
              <w:autoSpaceDN w:val="0"/>
              <w:ind w:left="99"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100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836" w:type="dxa"/>
            <w:gridSpan w:val="2"/>
          </w:tcPr>
          <w:p w:rsidR="00C5257A" w:rsidRDefault="00C5257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38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:rsidR="00C5257A" w:rsidRDefault="00C5257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備考</w:t>
      </w:r>
    </w:p>
    <w:p w:rsidR="00C5257A" w:rsidRDefault="00C5257A">
      <w:pPr>
        <w:wordWrap w:val="0"/>
        <w:autoSpaceDE w:val="0"/>
        <w:autoSpaceDN w:val="0"/>
        <w:ind w:left="280" w:hanging="28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3E0C67">
        <w:rPr>
          <w:rFonts w:ascii="ＭＳ 明朝" w:hint="eastAsia"/>
        </w:rPr>
        <w:t>１　※印の欄には、記入しないこと。</w:t>
      </w:r>
    </w:p>
    <w:p w:rsidR="00C5257A" w:rsidRDefault="003E0C67">
      <w:pPr>
        <w:wordWrap w:val="0"/>
        <w:autoSpaceDE w:val="0"/>
        <w:autoSpaceDN w:val="0"/>
        <w:ind w:left="280" w:hanging="280"/>
        <w:rPr>
          <w:rFonts w:ascii="ＭＳ 明朝"/>
        </w:rPr>
      </w:pPr>
      <w:r>
        <w:rPr>
          <w:rFonts w:ascii="ＭＳ 明朝" w:hint="eastAsia"/>
        </w:rPr>
        <w:t xml:space="preserve">　２　△印の欄の別紙については、袖ケ浦市環境条例施行規則様式第４号の別紙１又は別紙１又は別紙２及び様式第３号の別紙４のうち該当するものによることとし、変更のある部分については、変更前及び変更後の内容を対照させて記入すること。</w:t>
      </w:r>
    </w:p>
    <w:sectPr w:rsidR="00C5257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A9" w:rsidRDefault="002E66A9" w:rsidP="00A46680">
      <w:r>
        <w:separator/>
      </w:r>
    </w:p>
  </w:endnote>
  <w:endnote w:type="continuationSeparator" w:id="0">
    <w:p w:rsidR="002E66A9" w:rsidRDefault="002E66A9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A9" w:rsidRDefault="002E66A9" w:rsidP="00A46680">
      <w:r>
        <w:separator/>
      </w:r>
    </w:p>
  </w:footnote>
  <w:footnote w:type="continuationSeparator" w:id="0">
    <w:p w:rsidR="002E66A9" w:rsidRDefault="002E66A9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7A"/>
    <w:rsid w:val="002E66A9"/>
    <w:rsid w:val="00347685"/>
    <w:rsid w:val="003E0C67"/>
    <w:rsid w:val="00400E37"/>
    <w:rsid w:val="00436E84"/>
    <w:rsid w:val="00543C4B"/>
    <w:rsid w:val="00583EF5"/>
    <w:rsid w:val="00620025"/>
    <w:rsid w:val="00722BE7"/>
    <w:rsid w:val="007E198C"/>
    <w:rsid w:val="008B0BEF"/>
    <w:rsid w:val="00A46680"/>
    <w:rsid w:val="00AF1634"/>
    <w:rsid w:val="00C5257A"/>
    <w:rsid w:val="00DB2171"/>
    <w:rsid w:val="00F31EB6"/>
    <w:rsid w:val="00F96005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4967C0-A0BC-4920-8824-B982134F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%20files\microsoft%20office\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(株)ぎょうせい</dc:creator>
  <cp:keywords/>
  <dc:description/>
  <cp:lastModifiedBy>能島　一樹</cp:lastModifiedBy>
  <cp:revision>2</cp:revision>
  <dcterms:created xsi:type="dcterms:W3CDTF">2025-03-28T08:11:00Z</dcterms:created>
  <dcterms:modified xsi:type="dcterms:W3CDTF">2025-03-28T08:11:00Z</dcterms:modified>
</cp:coreProperties>
</file>