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D1" w:rsidRDefault="00440CC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様式第９号（第１４条関係）</w:t>
      </w:r>
    </w:p>
    <w:p w:rsidR="008514D1" w:rsidRDefault="008514D1">
      <w:pPr>
        <w:wordWrap w:val="0"/>
        <w:autoSpaceDE w:val="0"/>
        <w:autoSpaceDN w:val="0"/>
        <w:rPr>
          <w:rFonts w:ascii="ＭＳ 明朝"/>
        </w:rPr>
      </w:pPr>
    </w:p>
    <w:p w:rsidR="008514D1" w:rsidRDefault="008514D1">
      <w:pPr>
        <w:wordWrap w:val="0"/>
        <w:autoSpaceDE w:val="0"/>
        <w:autoSpaceDN w:val="0"/>
        <w:jc w:val="center"/>
        <w:rPr>
          <w:rFonts w:ascii="ＭＳ 明朝"/>
        </w:rPr>
      </w:pPr>
      <w:bookmarkStart w:id="0" w:name="_GoBack"/>
      <w:r>
        <w:rPr>
          <w:rFonts w:ascii="ＭＳ 明朝" w:hint="eastAsia"/>
          <w:spacing w:val="60"/>
        </w:rPr>
        <w:t>氏名等変更届出</w:t>
      </w:r>
      <w:r>
        <w:rPr>
          <w:rFonts w:ascii="ＭＳ 明朝" w:hint="eastAsia"/>
        </w:rPr>
        <w:t>書</w:t>
      </w:r>
      <w:bookmarkEnd w:id="0"/>
    </w:p>
    <w:p w:rsidR="008514D1" w:rsidRDefault="008514D1">
      <w:pPr>
        <w:wordWrap w:val="0"/>
        <w:autoSpaceDE w:val="0"/>
        <w:autoSpaceDN w:val="0"/>
        <w:jc w:val="center"/>
        <w:rPr>
          <w:rFonts w:ascii="ＭＳ 明朝"/>
        </w:rPr>
      </w:pPr>
    </w:p>
    <w:p w:rsidR="008514D1" w:rsidRDefault="008514D1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514D1" w:rsidRDefault="008514D1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8514D1" w:rsidRDefault="008514D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袖ケ浦市長　　様</w:t>
      </w:r>
    </w:p>
    <w:p w:rsidR="008514D1" w:rsidRDefault="008514D1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1094"/>
        <w:gridCol w:w="3827"/>
        <w:gridCol w:w="6"/>
      </w:tblGrid>
      <w:tr w:rsidR="008514D1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8483" w:type="dxa"/>
            <w:gridSpan w:val="4"/>
          </w:tcPr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届出</w:t>
            </w:r>
            <w:r>
              <w:rPr>
                <w:rFonts w:ascii="ＭＳ 明朝" w:hint="eastAsia"/>
              </w:rPr>
              <w:t xml:space="preserve">者　</w:t>
            </w: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 xml:space="preserve">所（所在地）　　　　　　　　　　</w:t>
            </w:r>
          </w:p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（郵便番号　　　）</w:t>
            </w:r>
          </w:p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名（名称及び代表者の氏名）　　　</w:t>
            </w:r>
          </w:p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　　　　　　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40"/>
        </w:trPr>
        <w:tc>
          <w:tcPr>
            <w:tcW w:w="3556" w:type="dxa"/>
          </w:tcPr>
          <w:p w:rsidR="008514D1" w:rsidRDefault="008514D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094" w:type="dxa"/>
          </w:tcPr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この届出の取扱者</w:t>
            </w:r>
          </w:p>
        </w:tc>
        <w:tc>
          <w:tcPr>
            <w:tcW w:w="3827" w:type="dxa"/>
          </w:tcPr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職氏名　　　　　　　　　　　　　　</w:t>
            </w:r>
          </w:p>
          <w:p w:rsidR="008514D1" w:rsidRDefault="003B2AD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315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>（電話番号　　　）</w:t>
            </w:r>
          </w:p>
        </w:tc>
      </w:tr>
    </w:tbl>
    <w:p w:rsidR="008514D1" w:rsidRDefault="008514D1">
      <w:pPr>
        <w:wordWrap w:val="0"/>
        <w:autoSpaceDE w:val="0"/>
        <w:autoSpaceDN w:val="0"/>
        <w:jc w:val="right"/>
        <w:rPr>
          <w:rFonts w:ascii="ＭＳ 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286"/>
        <w:gridCol w:w="567"/>
        <w:gridCol w:w="1559"/>
        <w:gridCol w:w="2410"/>
        <w:gridCol w:w="590"/>
        <w:gridCol w:w="1388"/>
      </w:tblGrid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84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514D1" w:rsidRDefault="003B2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氏名（名称・住所・所在地・作業の場所）等に変更があったので、袖ケ浦市環境条例第４２条第１項の規定により、次のとおり届け出ます。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2533" w:type="dxa"/>
            <w:gridSpan w:val="3"/>
            <w:vAlign w:val="center"/>
          </w:tcPr>
          <w:p w:rsidR="008514D1" w:rsidRDefault="003B2AD4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変更の事</w:t>
            </w:r>
            <w:r>
              <w:rPr>
                <w:rFonts w:ascii="ＭＳ 明朝" w:hint="eastAsia"/>
              </w:rPr>
              <w:t>項（該当するものを〇で囲むこと。）</w:t>
            </w:r>
          </w:p>
        </w:tc>
        <w:tc>
          <w:tcPr>
            <w:tcW w:w="5947" w:type="dxa"/>
            <w:gridSpan w:val="4"/>
            <w:vAlign w:val="center"/>
          </w:tcPr>
          <w:p w:rsidR="008514D1" w:rsidRDefault="003B2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袖ケ浦市環境条例に掲げる事項</w:t>
            </w:r>
          </w:p>
          <w:p w:rsidR="008514D1" w:rsidRDefault="003B2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１　第３６条第１項第１号</w:t>
            </w:r>
          </w:p>
          <w:p w:rsidR="008514D1" w:rsidRDefault="003B2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　第３６条第１項第２号</w:t>
            </w:r>
          </w:p>
          <w:p w:rsidR="008514D1" w:rsidRDefault="003B2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３　第３７条第１項第１号</w:t>
            </w:r>
          </w:p>
          <w:p w:rsidR="008514D1" w:rsidRDefault="003B2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４　第３７条第１項第２号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　　変更の</w:t>
            </w:r>
          </w:p>
        </w:tc>
        <w:tc>
          <w:tcPr>
            <w:tcW w:w="1853" w:type="dxa"/>
            <w:gridSpan w:val="2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5947" w:type="dxa"/>
            <w:gridSpan w:val="4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80" w:type="dxa"/>
            <w:vMerge/>
            <w:tcBorders>
              <w:top w:val="nil"/>
            </w:tcBorders>
            <w:vAlign w:val="center"/>
          </w:tcPr>
          <w:p w:rsidR="008514D1" w:rsidRDefault="008514D1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5947" w:type="dxa"/>
            <w:gridSpan w:val="4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33" w:type="dxa"/>
            <w:gridSpan w:val="3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変更の理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5947" w:type="dxa"/>
            <w:gridSpan w:val="4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533" w:type="dxa"/>
            <w:gridSpan w:val="3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変更の年月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947" w:type="dxa"/>
            <w:gridSpan w:val="4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月　　　　日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2533" w:type="dxa"/>
            <w:gridSpan w:val="3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特定施設又は特定作業の</w:t>
            </w:r>
            <w:r w:rsidR="00F45AE7">
              <w:rPr>
                <w:rFonts w:ascii="ＭＳ 明朝" w:hint="eastAsia"/>
              </w:rPr>
              <w:t>種類（該当するものを〇で囲むこと。）</w:t>
            </w:r>
          </w:p>
        </w:tc>
        <w:tc>
          <w:tcPr>
            <w:tcW w:w="4559" w:type="dxa"/>
            <w:gridSpan w:val="3"/>
            <w:tcBorders>
              <w:right w:val="nil"/>
            </w:tcBorders>
            <w:vAlign w:val="center"/>
          </w:tcPr>
          <w:p w:rsidR="008514D1" w:rsidRDefault="003B2A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騒音　２　振動　３　悪臭　４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8514D1" w:rsidRDefault="008514D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地下水位の著しい低下地盤の沈下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533" w:type="dxa"/>
            <w:gridSpan w:val="3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受理書の交付年月日及び番号</w:t>
            </w:r>
          </w:p>
        </w:tc>
        <w:tc>
          <w:tcPr>
            <w:tcW w:w="5947" w:type="dxa"/>
            <w:gridSpan w:val="4"/>
            <w:vAlign w:val="center"/>
          </w:tcPr>
          <w:p w:rsidR="008514D1" w:rsidRDefault="008514D1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　　　第　　　　　号</w:t>
            </w:r>
          </w:p>
        </w:tc>
      </w:tr>
      <w:tr w:rsidR="008514D1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966" w:type="dxa"/>
            <w:gridSpan w:val="2"/>
          </w:tcPr>
          <w:p w:rsidR="008514D1" w:rsidRDefault="008514D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受付年月日</w:t>
            </w:r>
          </w:p>
        </w:tc>
        <w:tc>
          <w:tcPr>
            <w:tcW w:w="2126" w:type="dxa"/>
            <w:gridSpan w:val="2"/>
          </w:tcPr>
          <w:p w:rsidR="008514D1" w:rsidRDefault="008514D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410" w:type="dxa"/>
          </w:tcPr>
          <w:p w:rsidR="008514D1" w:rsidRDefault="008514D1">
            <w:pPr>
              <w:wordWrap w:val="0"/>
              <w:autoSpaceDE w:val="0"/>
              <w:autoSpaceDN w:val="0"/>
              <w:ind w:left="99"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100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78" w:type="dxa"/>
            <w:gridSpan w:val="2"/>
          </w:tcPr>
          <w:p w:rsidR="008514D1" w:rsidRDefault="008514D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:rsidR="008514D1" w:rsidRDefault="008514D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備考</w:t>
      </w:r>
    </w:p>
    <w:p w:rsidR="008514D1" w:rsidRDefault="008514D1">
      <w:pPr>
        <w:wordWrap w:val="0"/>
        <w:autoSpaceDE w:val="0"/>
        <w:autoSpaceDN w:val="0"/>
        <w:ind w:left="851" w:hanging="851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45AE7">
        <w:rPr>
          <w:rFonts w:ascii="ＭＳ 明朝" w:hint="eastAsia"/>
        </w:rPr>
        <w:t>１　※印の欄には、記入しないこと。</w:t>
      </w:r>
    </w:p>
    <w:sectPr w:rsidR="008514D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55" w:rsidRDefault="00DF3E55" w:rsidP="00A46680">
      <w:r>
        <w:separator/>
      </w:r>
    </w:p>
  </w:endnote>
  <w:endnote w:type="continuationSeparator" w:id="0">
    <w:p w:rsidR="00DF3E55" w:rsidRDefault="00DF3E55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55" w:rsidRDefault="00DF3E55" w:rsidP="00A46680">
      <w:r>
        <w:separator/>
      </w:r>
    </w:p>
  </w:footnote>
  <w:footnote w:type="continuationSeparator" w:id="0">
    <w:p w:rsidR="00DF3E55" w:rsidRDefault="00DF3E55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D1"/>
    <w:rsid w:val="001B6BB5"/>
    <w:rsid w:val="003B2AD4"/>
    <w:rsid w:val="003F4BA2"/>
    <w:rsid w:val="00440CC5"/>
    <w:rsid w:val="004E1CD8"/>
    <w:rsid w:val="004F70A8"/>
    <w:rsid w:val="007F0285"/>
    <w:rsid w:val="008514D1"/>
    <w:rsid w:val="008B0BEF"/>
    <w:rsid w:val="00A46680"/>
    <w:rsid w:val="00AD2BD4"/>
    <w:rsid w:val="00CF2EAC"/>
    <w:rsid w:val="00DF3E55"/>
    <w:rsid w:val="00F45AE7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0232EA-B971-41E6-88D8-AABCF81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ram%20files\microsoft%20office\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様式第9号(第14条関係)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様式第9号(第14条関係)</dc:title>
  <dc:subject/>
  <dc:creator>(株)ぎょうせい</dc:creator>
  <cp:keywords/>
  <dc:description/>
  <cp:lastModifiedBy>能島　一樹</cp:lastModifiedBy>
  <cp:revision>2</cp:revision>
  <dcterms:created xsi:type="dcterms:W3CDTF">2025-03-28T08:13:00Z</dcterms:created>
  <dcterms:modified xsi:type="dcterms:W3CDTF">2025-03-28T08:13:00Z</dcterms:modified>
</cp:coreProperties>
</file>