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08" w:rsidRDefault="00492708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92708" w:rsidRDefault="00492708">
      <w:pPr>
        <w:overflowPunct/>
        <w:jc w:val="center"/>
      </w:pPr>
      <w:bookmarkStart w:id="0" w:name="_GoBack"/>
      <w:r>
        <w:rPr>
          <w:rFonts w:hint="eastAsia"/>
        </w:rPr>
        <w:t>袖ケ浦市日常生活用具給付等申請書</w:t>
      </w:r>
      <w:bookmarkEnd w:id="0"/>
    </w:p>
    <w:p w:rsidR="00492708" w:rsidRDefault="00492708">
      <w:pPr>
        <w:overflowPunct/>
        <w:jc w:val="right"/>
      </w:pPr>
      <w:r>
        <w:rPr>
          <w:rFonts w:hint="eastAsia"/>
        </w:rPr>
        <w:t>年　　月　　日</w:t>
      </w:r>
    </w:p>
    <w:p w:rsidR="00492708" w:rsidRDefault="00492708">
      <w:pPr>
        <w:overflowPunct/>
      </w:pPr>
      <w:r>
        <w:rPr>
          <w:rFonts w:hint="eastAsia"/>
        </w:rPr>
        <w:t xml:space="preserve">　　</w:t>
      </w:r>
      <w:r w:rsidRPr="00B80F42">
        <w:rPr>
          <w:rFonts w:hint="eastAsia"/>
        </w:rPr>
        <w:t>袖ケ浦市福祉</w:t>
      </w:r>
      <w:r w:rsidR="00A24A19" w:rsidRPr="00B80F42">
        <w:rPr>
          <w:rFonts w:hint="eastAsia"/>
        </w:rPr>
        <w:t>事務所長</w:t>
      </w:r>
      <w:r>
        <w:rPr>
          <w:rFonts w:hint="eastAsia"/>
        </w:rPr>
        <w:t xml:space="preserve">　　　　様</w:t>
      </w:r>
    </w:p>
    <w:p w:rsidR="00406DEE" w:rsidRDefault="00406DEE" w:rsidP="00406DEE">
      <w:pPr>
        <w:overflowPunct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406DEE" w:rsidRDefault="00A4488D" w:rsidP="00406DEE">
      <w:pPr>
        <w:overflowPunct/>
        <w:jc w:val="right"/>
      </w:pPr>
      <w:r>
        <w:rPr>
          <w:rFonts w:hint="eastAsia"/>
        </w:rPr>
        <w:t xml:space="preserve">氏名　　　　　　　　　　　　</w:t>
      </w:r>
      <w:r w:rsidR="00406DEE">
        <w:rPr>
          <w:rFonts w:hint="eastAsia"/>
        </w:rPr>
        <w:t xml:space="preserve">　　　</w:t>
      </w:r>
    </w:p>
    <w:p w:rsidR="00542EBB" w:rsidRDefault="00542EBB" w:rsidP="00406DEE">
      <w:pPr>
        <w:overflowPunct/>
        <w:jc w:val="right"/>
      </w:pPr>
      <w:r w:rsidRPr="00542EBB">
        <w:rPr>
          <w:rFonts w:hint="eastAsia"/>
        </w:rPr>
        <w:t>個人番号</w:t>
      </w:r>
      <w:r>
        <w:rPr>
          <w:rFonts w:hint="eastAsia"/>
        </w:rPr>
        <w:t xml:space="preserve">　　　　　　　　　　　　　</w:t>
      </w:r>
    </w:p>
    <w:p w:rsidR="00492708" w:rsidRDefault="00406DEE" w:rsidP="00406DEE">
      <w:pPr>
        <w:overflowPunct/>
        <w:jc w:val="right"/>
      </w:pPr>
      <w:r>
        <w:rPr>
          <w:rFonts w:hint="eastAsia"/>
        </w:rPr>
        <w:t xml:space="preserve">電話番号　　　　　　　　　　　　　</w:t>
      </w:r>
    </w:p>
    <w:p w:rsidR="00492708" w:rsidRDefault="00492708">
      <w:pPr>
        <w:overflowPunct/>
        <w:spacing w:after="120"/>
      </w:pPr>
      <w:r>
        <w:rPr>
          <w:rFonts w:hint="eastAsia"/>
        </w:rPr>
        <w:t xml:space="preserve">　下記により日常生活用具の給付・貸与・助成を受けたいので、申請します。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6"/>
        <w:gridCol w:w="538"/>
        <w:gridCol w:w="790"/>
        <w:gridCol w:w="224"/>
        <w:gridCol w:w="292"/>
        <w:gridCol w:w="816"/>
        <w:gridCol w:w="652"/>
        <w:gridCol w:w="143"/>
        <w:gridCol w:w="497"/>
        <w:gridCol w:w="68"/>
        <w:gridCol w:w="634"/>
        <w:gridCol w:w="224"/>
        <w:gridCol w:w="276"/>
        <w:gridCol w:w="1052"/>
        <w:gridCol w:w="65"/>
        <w:gridCol w:w="635"/>
        <w:gridCol w:w="1608"/>
      </w:tblGrid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516" w:type="dxa"/>
            <w:vMerge w:val="restart"/>
            <w:textDirection w:val="tbRlV"/>
            <w:vAlign w:val="center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対象者</w:t>
            </w:r>
          </w:p>
        </w:tc>
        <w:tc>
          <w:tcPr>
            <w:tcW w:w="538" w:type="dxa"/>
            <w:textDirection w:val="tbRlV"/>
            <w:vAlign w:val="bottom"/>
          </w:tcPr>
          <w:p w:rsidR="00492708" w:rsidRDefault="00542EBB" w:rsidP="00CB78C3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74" w:type="dxa"/>
            <w:gridSpan w:val="5"/>
            <w:vAlign w:val="bottom"/>
          </w:tcPr>
          <w:p w:rsidR="00B80F42" w:rsidRDefault="00B80F42">
            <w:pPr>
              <w:overflowPunct/>
            </w:pPr>
          </w:p>
          <w:p w:rsidR="00492708" w:rsidRDefault="00542EBB">
            <w:pPr>
              <w:overflowPunct/>
            </w:pPr>
            <w:r w:rsidRPr="00542EBB">
              <w:rPr>
                <w:rFonts w:hint="eastAsia"/>
              </w:rPr>
              <w:t>個人番号：</w:t>
            </w:r>
          </w:p>
        </w:tc>
        <w:tc>
          <w:tcPr>
            <w:tcW w:w="708" w:type="dxa"/>
            <w:gridSpan w:val="3"/>
            <w:vAlign w:val="center"/>
          </w:tcPr>
          <w:p w:rsidR="00492708" w:rsidRDefault="00492708">
            <w:pPr>
              <w:overflowPunct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4"/>
            <w:vAlign w:val="center"/>
          </w:tcPr>
          <w:p w:rsidR="00492708" w:rsidRDefault="00B80F42">
            <w:pPr>
              <w:overflowPunct/>
              <w:jc w:val="center"/>
            </w:pPr>
            <w:r>
              <w:rPr>
                <w:rFonts w:hint="eastAsia"/>
              </w:rPr>
              <w:t xml:space="preserve">　　</w:t>
            </w:r>
            <w:r w:rsidR="00492708">
              <w:rPr>
                <w:rFonts w:hint="eastAsia"/>
              </w:rPr>
              <w:t>年　　月　　日生</w:t>
            </w:r>
            <w:r w:rsidR="00492708">
              <w:t>(</w:t>
            </w:r>
            <w:r w:rsidR="00492708">
              <w:rPr>
                <w:rFonts w:hint="eastAsia"/>
              </w:rPr>
              <w:t xml:space="preserve">　　歳</w:t>
            </w:r>
            <w:r w:rsidR="00492708">
              <w:t>)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16" w:type="dxa"/>
            <w:vMerge/>
          </w:tcPr>
          <w:p w:rsidR="00492708" w:rsidRDefault="00492708">
            <w:pPr>
              <w:overflowPunct/>
            </w:pPr>
          </w:p>
        </w:tc>
        <w:tc>
          <w:tcPr>
            <w:tcW w:w="538" w:type="dxa"/>
            <w:textDirection w:val="tbRlV"/>
            <w:vAlign w:val="bottom"/>
          </w:tcPr>
          <w:p w:rsidR="00492708" w:rsidRDefault="00492708" w:rsidP="00CB78C3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76" w:type="dxa"/>
            <w:gridSpan w:val="15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516" w:type="dxa"/>
            <w:vMerge/>
          </w:tcPr>
          <w:p w:rsidR="00492708" w:rsidRDefault="00492708">
            <w:pPr>
              <w:overflowPunct/>
            </w:pPr>
          </w:p>
        </w:tc>
        <w:tc>
          <w:tcPr>
            <w:tcW w:w="2660" w:type="dxa"/>
            <w:gridSpan w:val="5"/>
            <w:vMerge w:val="restart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身体障害者手帳</w:t>
            </w:r>
          </w:p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療育手帳</w:t>
            </w:r>
          </w:p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2218" w:type="dxa"/>
            <w:gridSpan w:val="6"/>
            <w:vMerge w:val="restart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　</w:t>
            </w:r>
            <w:r w:rsidR="00B80F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都道府県</w:t>
            </w:r>
          </w:p>
          <w:p w:rsidR="00492708" w:rsidRDefault="00492708">
            <w:pPr>
              <w:overflowPunct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28" w:type="dxa"/>
            <w:gridSpan w:val="2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308" w:type="dxa"/>
            <w:gridSpan w:val="3"/>
          </w:tcPr>
          <w:p w:rsidR="00492708" w:rsidRDefault="00492708">
            <w:pPr>
              <w:overflowPunct/>
              <w:jc w:val="right"/>
            </w:pPr>
            <w:r>
              <w:rPr>
                <w:rFonts w:hint="eastAsia"/>
              </w:rPr>
              <w:t>年　月　日交付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516" w:type="dxa"/>
            <w:vMerge/>
          </w:tcPr>
          <w:p w:rsidR="00492708" w:rsidRDefault="00492708">
            <w:pPr>
              <w:overflowPunct/>
            </w:pPr>
          </w:p>
        </w:tc>
        <w:tc>
          <w:tcPr>
            <w:tcW w:w="2660" w:type="dxa"/>
            <w:gridSpan w:val="5"/>
            <w:vMerge/>
          </w:tcPr>
          <w:p w:rsidR="00492708" w:rsidRDefault="00492708">
            <w:pPr>
              <w:overflowPunct/>
            </w:pPr>
          </w:p>
        </w:tc>
        <w:tc>
          <w:tcPr>
            <w:tcW w:w="2218" w:type="dxa"/>
            <w:gridSpan w:val="6"/>
            <w:vMerge/>
          </w:tcPr>
          <w:p w:rsidR="00492708" w:rsidRDefault="00492708">
            <w:pPr>
              <w:overflowPunct/>
            </w:pPr>
          </w:p>
        </w:tc>
        <w:tc>
          <w:tcPr>
            <w:tcW w:w="1328" w:type="dxa"/>
            <w:gridSpan w:val="2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308" w:type="dxa"/>
            <w:gridSpan w:val="3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16" w:type="dxa"/>
            <w:vMerge/>
          </w:tcPr>
          <w:p w:rsidR="00492708" w:rsidRDefault="00492708">
            <w:pPr>
              <w:overflowPunct/>
            </w:pPr>
          </w:p>
        </w:tc>
        <w:tc>
          <w:tcPr>
            <w:tcW w:w="1552" w:type="dxa"/>
            <w:gridSpan w:val="3"/>
            <w:vAlign w:val="center"/>
          </w:tcPr>
          <w:p w:rsidR="007B093D" w:rsidRDefault="007B093D" w:rsidP="007B093D">
            <w:pPr>
              <w:overflowPunct/>
              <w:jc w:val="distribute"/>
            </w:pPr>
            <w:r>
              <w:rPr>
                <w:rFonts w:hint="eastAsia"/>
              </w:rPr>
              <w:t>身体障害名</w:t>
            </w:r>
          </w:p>
          <w:p w:rsidR="00492708" w:rsidRDefault="007B093D" w:rsidP="007B093D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難病疾病名及び疾患群</w:t>
            </w:r>
            <w:r>
              <w:t>)</w:t>
            </w:r>
          </w:p>
        </w:tc>
        <w:tc>
          <w:tcPr>
            <w:tcW w:w="6962" w:type="dxa"/>
            <w:gridSpan w:val="13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給付・貸与を希望する理由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844" w:type="dxa"/>
            <w:gridSpan w:val="3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516" w:type="dxa"/>
            <w:gridSpan w:val="2"/>
            <w:textDirection w:val="tbRlV"/>
            <w:vAlign w:val="center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住宅</w:t>
            </w:r>
          </w:p>
        </w:tc>
        <w:tc>
          <w:tcPr>
            <w:tcW w:w="2108" w:type="dxa"/>
            <w:gridSpan w:val="4"/>
          </w:tcPr>
          <w:p w:rsidR="00492708" w:rsidRDefault="00492708">
            <w:pPr>
              <w:overflowPunct/>
              <w:ind w:left="113" w:hanging="113"/>
            </w:pPr>
            <w:r>
              <w:t>1</w:t>
            </w:r>
            <w:r>
              <w:rPr>
                <w:rFonts w:hint="eastAsia"/>
              </w:rPr>
              <w:t xml:space="preserve">　自宅</w:t>
            </w:r>
          </w:p>
          <w:p w:rsidR="00492708" w:rsidRDefault="00492708">
            <w:pPr>
              <w:overflowPunct/>
              <w:ind w:left="113" w:hanging="113"/>
            </w:pPr>
            <w:r>
              <w:t>2</w:t>
            </w:r>
            <w:r>
              <w:rPr>
                <w:rFonts w:hint="eastAsia"/>
              </w:rPr>
              <w:t xml:space="preserve">　借家</w:t>
            </w:r>
            <w:r>
              <w:t>(</w:t>
            </w:r>
            <w:r>
              <w:rPr>
                <w:rFonts w:hint="eastAsia"/>
              </w:rPr>
              <w:t>借主の承認</w:t>
            </w:r>
            <w:r>
              <w:t>)</w:t>
            </w:r>
          </w:p>
        </w:tc>
        <w:tc>
          <w:tcPr>
            <w:tcW w:w="702" w:type="dxa"/>
            <w:gridSpan w:val="2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1617" w:type="dxa"/>
            <w:gridSpan w:val="4"/>
          </w:tcPr>
          <w:p w:rsidR="00492708" w:rsidRDefault="00492708">
            <w:pPr>
              <w:overflowPunct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492708" w:rsidRDefault="00492708">
            <w:pPr>
              <w:overflowPunct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492708" w:rsidRDefault="00492708">
            <w:pPr>
              <w:overflowPunct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635" w:type="dxa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便器</w:t>
            </w:r>
          </w:p>
        </w:tc>
        <w:tc>
          <w:tcPr>
            <w:tcW w:w="1608" w:type="dxa"/>
          </w:tcPr>
          <w:p w:rsidR="00492708" w:rsidRDefault="00492708">
            <w:pPr>
              <w:overflowPunct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492708" w:rsidRDefault="00492708">
            <w:pPr>
              <w:overflowPunct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492708" w:rsidRDefault="00492708">
            <w:pPr>
              <w:overflowPunct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844" w:type="dxa"/>
            <w:gridSpan w:val="3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516" w:type="dxa"/>
            <w:gridSpan w:val="2"/>
            <w:textDirection w:val="tbRlV"/>
            <w:vAlign w:val="center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入浴</w:t>
            </w:r>
          </w:p>
        </w:tc>
        <w:tc>
          <w:tcPr>
            <w:tcW w:w="2108" w:type="dxa"/>
            <w:gridSpan w:val="4"/>
          </w:tcPr>
          <w:p w:rsidR="00492708" w:rsidRDefault="00492708">
            <w:pPr>
              <w:overflowPunct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492708" w:rsidRDefault="00492708">
            <w:pPr>
              <w:overflowPunct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492708" w:rsidRDefault="00492708">
            <w:pPr>
              <w:overflowPunct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492708" w:rsidRDefault="00492708">
            <w:pPr>
              <w:overflowPunct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702" w:type="dxa"/>
            <w:gridSpan w:val="2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排便</w:t>
            </w:r>
          </w:p>
        </w:tc>
        <w:tc>
          <w:tcPr>
            <w:tcW w:w="1617" w:type="dxa"/>
            <w:gridSpan w:val="4"/>
          </w:tcPr>
          <w:p w:rsidR="00492708" w:rsidRDefault="00492708">
            <w:pPr>
              <w:overflowPunct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492708" w:rsidRDefault="00492708">
            <w:pPr>
              <w:overflowPunct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492708" w:rsidRDefault="00492708">
            <w:pPr>
              <w:overflowPunct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635" w:type="dxa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移動</w:t>
            </w:r>
          </w:p>
        </w:tc>
        <w:tc>
          <w:tcPr>
            <w:tcW w:w="1608" w:type="dxa"/>
          </w:tcPr>
          <w:p w:rsidR="00492708" w:rsidRDefault="00492708">
            <w:pPr>
              <w:overflowPunct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492708" w:rsidRDefault="00492708">
            <w:pPr>
              <w:overflowPunct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492708" w:rsidRDefault="00492708">
            <w:pPr>
              <w:overflowPunct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給付・貸与を受けたい用具の名称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給付・貸与上特に希望する事項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取付け工事助成の希望</w:t>
            </w:r>
          </w:p>
        </w:tc>
        <w:tc>
          <w:tcPr>
            <w:tcW w:w="2127" w:type="dxa"/>
            <w:gridSpan w:val="5"/>
            <w:vAlign w:val="center"/>
          </w:tcPr>
          <w:p w:rsidR="00492708" w:rsidRDefault="00492708">
            <w:pPr>
              <w:overflowPunct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99" w:type="dxa"/>
            <w:gridSpan w:val="3"/>
            <w:vAlign w:val="center"/>
          </w:tcPr>
          <w:p w:rsidR="00492708" w:rsidRDefault="00492708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860" w:type="dxa"/>
            <w:gridSpan w:val="6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>取付け工事の内容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92708" w:rsidTr="00B80F42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844" w:type="dxa"/>
            <w:gridSpan w:val="3"/>
            <w:vAlign w:val="center"/>
          </w:tcPr>
          <w:p w:rsidR="00492708" w:rsidRDefault="00492708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86" w:type="dxa"/>
            <w:gridSpan w:val="14"/>
          </w:tcPr>
          <w:p w:rsidR="00492708" w:rsidRDefault="0049270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0F42" w:rsidRDefault="00B80F42" w:rsidP="00B80F42">
      <w:pPr>
        <w:overflowPunct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80F42" w:rsidRDefault="00B80F42" w:rsidP="00B80F42">
      <w:pPr>
        <w:overflowPunct/>
        <w:spacing w:after="120"/>
        <w:jc w:val="center"/>
      </w:pPr>
      <w:r>
        <w:rPr>
          <w:rFonts w:hint="eastAsia"/>
        </w:rPr>
        <w:t>世帯調書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25"/>
        <w:gridCol w:w="1075"/>
        <w:gridCol w:w="630"/>
        <w:gridCol w:w="630"/>
        <w:gridCol w:w="1050"/>
        <w:gridCol w:w="1050"/>
        <w:gridCol w:w="1050"/>
        <w:gridCol w:w="945"/>
      </w:tblGrid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075" w:type="dxa"/>
            <w:gridSpan w:val="2"/>
            <w:vAlign w:val="center"/>
          </w:tcPr>
          <w:p w:rsidR="00B80F42" w:rsidRDefault="00B80F42" w:rsidP="0037715A">
            <w:pPr>
              <w:overflowPunct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430" w:type="dxa"/>
            <w:gridSpan w:val="7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 w:val="restart"/>
          </w:tcPr>
          <w:p w:rsidR="00B80F42" w:rsidRDefault="00B80F42" w:rsidP="0037715A">
            <w:pPr>
              <w:overflowPunct/>
              <w:jc w:val="distribute"/>
            </w:pPr>
            <w:r>
              <w:rPr>
                <w:rFonts w:hint="eastAsia"/>
              </w:rPr>
              <w:t>対象者の属する世帯構成</w:t>
            </w: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世帯構成員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職業</w:t>
            </w:r>
          </w:p>
          <w:p w:rsidR="00B80F42" w:rsidRDefault="00B80F42" w:rsidP="0037715A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所得税額※</w:t>
            </w:r>
            <w:r>
              <w:t>1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50" w:type="dxa"/>
            <w:vMerge w:val="restart"/>
          </w:tcPr>
          <w:p w:rsidR="00B80F42" w:rsidRDefault="00B80F42" w:rsidP="0037715A">
            <w:pPr>
              <w:overflowPunct/>
              <w:jc w:val="distribute"/>
            </w:pPr>
            <w:r>
              <w:rPr>
                <w:rFonts w:hint="eastAsia"/>
              </w:rPr>
              <w:t>世帯外扶養義務者</w:t>
            </w: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t>(</w:t>
            </w:r>
            <w:r>
              <w:rPr>
                <w:rFonts w:hint="eastAsia"/>
              </w:rPr>
              <w:t>氏名及び住所</w:t>
            </w:r>
            <w:r>
              <w:t>)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80F42" w:rsidTr="0037715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50" w:type="dxa"/>
            <w:vMerge/>
          </w:tcPr>
          <w:p w:rsidR="00B80F42" w:rsidRDefault="00B80F42" w:rsidP="0037715A">
            <w:pPr>
              <w:overflowPunct/>
            </w:pPr>
          </w:p>
        </w:tc>
        <w:tc>
          <w:tcPr>
            <w:tcW w:w="2100" w:type="dxa"/>
            <w:gridSpan w:val="2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B80F42" w:rsidRDefault="00B80F42" w:rsidP="0037715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0F42" w:rsidRDefault="00B80F42" w:rsidP="00B80F42">
      <w:pPr>
        <w:overflowPunct/>
        <w:spacing w:before="1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所得税の額は、日常生活用具貸与申請の場合に記載してください。</w:t>
      </w:r>
    </w:p>
    <w:p w:rsidR="00B80F42" w:rsidRDefault="00B80F42" w:rsidP="00B80F42">
      <w:pPr>
        <w:overflowPunct/>
      </w:pPr>
    </w:p>
    <w:p w:rsidR="00B80F42" w:rsidRDefault="00B80F42" w:rsidP="00B80F42">
      <w:pPr>
        <w:overflowPunct/>
      </w:pPr>
      <w:r>
        <w:rPr>
          <w:rFonts w:hint="eastAsia"/>
        </w:rPr>
        <w:t xml:space="preserve">　日常生活用具給付・貸与の決定のために必要があるときは、私と私の世帯員の所得税及び市民税の課税状況につき、</w:t>
      </w:r>
      <w:r w:rsidRPr="00B80F42">
        <w:rPr>
          <w:rFonts w:hint="eastAsia"/>
        </w:rPr>
        <w:t>袖ケ浦市福祉事務所長</w:t>
      </w:r>
      <w:r>
        <w:rPr>
          <w:rFonts w:hint="eastAsia"/>
        </w:rPr>
        <w:t>が税務関係課に照会を求めることに同意します。</w:t>
      </w:r>
    </w:p>
    <w:p w:rsidR="00B80F42" w:rsidRDefault="00B80F42" w:rsidP="00B80F42">
      <w:pPr>
        <w:overflowPunct/>
      </w:pPr>
    </w:p>
    <w:p w:rsidR="00B80F42" w:rsidRDefault="00B80F42" w:rsidP="00B80F42">
      <w:pPr>
        <w:overflowPunct/>
      </w:pPr>
      <w:r>
        <w:rPr>
          <w:rFonts w:hint="eastAsia"/>
        </w:rPr>
        <w:t xml:space="preserve">　　　　年　　月　　日</w:t>
      </w:r>
    </w:p>
    <w:p w:rsidR="00B80F42" w:rsidRDefault="00B80F42" w:rsidP="00B80F42">
      <w:pPr>
        <w:overflowPunct/>
        <w:jc w:val="right"/>
      </w:pPr>
      <w:r>
        <w:rPr>
          <w:rFonts w:hint="eastAsia"/>
        </w:rPr>
        <w:t xml:space="preserve">住所　　　　　　　　　　　　　　</w:t>
      </w:r>
    </w:p>
    <w:p w:rsidR="00CB78C3" w:rsidRDefault="00CB78C3" w:rsidP="00B80F42">
      <w:pPr>
        <w:overflowPunct/>
        <w:jc w:val="right"/>
      </w:pPr>
    </w:p>
    <w:p w:rsidR="00B80F42" w:rsidRDefault="00B80F42" w:rsidP="00B80F42">
      <w:pPr>
        <w:overflowPunct/>
        <w:jc w:val="right"/>
      </w:pPr>
      <w:r>
        <w:rPr>
          <w:rFonts w:hint="eastAsia"/>
        </w:rPr>
        <w:t xml:space="preserve">氏名　</w:t>
      </w:r>
      <w:r w:rsidR="00510593">
        <w:rPr>
          <w:rFonts w:hint="eastAsia"/>
        </w:rPr>
        <w:t xml:space="preserve">　　　　</w:t>
      </w:r>
      <w:r w:rsidR="00A4488D">
        <w:rPr>
          <w:rFonts w:hint="eastAsia"/>
        </w:rPr>
        <w:t xml:space="preserve">　　　　　　　　　</w:t>
      </w:r>
    </w:p>
    <w:p w:rsidR="00492708" w:rsidRDefault="00492708">
      <w:pPr>
        <w:overflowPunct/>
      </w:pPr>
    </w:p>
    <w:sectPr w:rsidR="00492708" w:rsidSect="00B80F42">
      <w:pgSz w:w="11906" w:h="16838" w:code="9"/>
      <w:pgMar w:top="1418" w:right="1418" w:bottom="1418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C5" w:rsidRDefault="00DE31C5" w:rsidP="006B2315">
      <w:r>
        <w:separator/>
      </w:r>
    </w:p>
  </w:endnote>
  <w:endnote w:type="continuationSeparator" w:id="0">
    <w:p w:rsidR="00DE31C5" w:rsidRDefault="00DE31C5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C5" w:rsidRDefault="00DE31C5" w:rsidP="006B2315">
      <w:r>
        <w:separator/>
      </w:r>
    </w:p>
  </w:footnote>
  <w:footnote w:type="continuationSeparator" w:id="0">
    <w:p w:rsidR="00DE31C5" w:rsidRDefault="00DE31C5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08"/>
    <w:rsid w:val="001303DA"/>
    <w:rsid w:val="0037715A"/>
    <w:rsid w:val="00406DEE"/>
    <w:rsid w:val="0042696A"/>
    <w:rsid w:val="00492708"/>
    <w:rsid w:val="00510593"/>
    <w:rsid w:val="00542EBB"/>
    <w:rsid w:val="00576591"/>
    <w:rsid w:val="005A5B0E"/>
    <w:rsid w:val="006B2315"/>
    <w:rsid w:val="007262E2"/>
    <w:rsid w:val="007B093D"/>
    <w:rsid w:val="007B6774"/>
    <w:rsid w:val="00A24A19"/>
    <w:rsid w:val="00A4488D"/>
    <w:rsid w:val="00AF3CFC"/>
    <w:rsid w:val="00B80F42"/>
    <w:rsid w:val="00CB78C3"/>
    <w:rsid w:val="00DE31C5"/>
    <w:rsid w:val="00E11CF2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341C28-02C8-4F2A-A26E-332B590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　yuta</dc:creator>
  <cp:keywords/>
  <dc:description/>
  <cp:lastModifiedBy>伊藤　毬江</cp:lastModifiedBy>
  <cp:revision>2</cp:revision>
  <cp:lastPrinted>2021-07-02T05:08:00Z</cp:lastPrinted>
  <dcterms:created xsi:type="dcterms:W3CDTF">2025-03-11T10:09:00Z</dcterms:created>
  <dcterms:modified xsi:type="dcterms:W3CDTF">2025-03-11T10:09:00Z</dcterms:modified>
</cp:coreProperties>
</file>