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FA" w:rsidRDefault="00297AFA" w:rsidP="00297AF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様式第５号</w:t>
      </w:r>
      <w:r>
        <w:rPr>
          <w:rFonts w:ascii="ＭＳ 明朝"/>
        </w:rPr>
        <w:t>(</w:t>
      </w:r>
      <w:r>
        <w:rPr>
          <w:rFonts w:ascii="ＭＳ 明朝" w:hint="eastAsia"/>
        </w:rPr>
        <w:t>第９条関係</w:t>
      </w:r>
      <w:r>
        <w:rPr>
          <w:rFonts w:ascii="ＭＳ 明朝"/>
        </w:rPr>
        <w:t>)</w:t>
      </w:r>
    </w:p>
    <w:p w:rsidR="00731A17" w:rsidRDefault="00731A17" w:rsidP="00731A17">
      <w:pPr>
        <w:wordWrap w:val="0"/>
        <w:autoSpaceDE w:val="0"/>
        <w:autoSpaceDN w:val="0"/>
        <w:rPr>
          <w:rFonts w:ascii="ＭＳ 明朝"/>
        </w:rPr>
      </w:pPr>
    </w:p>
    <w:p w:rsidR="00731A17" w:rsidRDefault="00731A17" w:rsidP="00731A1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がけ地近接等危険住宅移転事業補助金交付請求書</w:t>
      </w:r>
    </w:p>
    <w:p w:rsidR="00731A17" w:rsidRDefault="00731A17" w:rsidP="00731A17">
      <w:pPr>
        <w:wordWrap w:val="0"/>
        <w:autoSpaceDE w:val="0"/>
        <w:autoSpaceDN w:val="0"/>
        <w:rPr>
          <w:rFonts w:ascii="ＭＳ 明朝"/>
        </w:rPr>
      </w:pPr>
    </w:p>
    <w:p w:rsidR="00731A17" w:rsidRDefault="00731A17" w:rsidP="00731A17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31A17" w:rsidRDefault="00731A17" w:rsidP="00731A1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袖ケ浦市長　　　　様</w:t>
      </w:r>
    </w:p>
    <w:p w:rsidR="00731A17" w:rsidRDefault="00731A17" w:rsidP="00731A17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8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731A17" w:rsidRPr="00731A17" w:rsidRDefault="00731A17" w:rsidP="00731A17">
      <w:pPr>
        <w:wordWrap w:val="0"/>
        <w:autoSpaceDE w:val="0"/>
        <w:autoSpaceDN w:val="0"/>
        <w:ind w:right="198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80"/>
        </w:rPr>
        <w:t>氏</w:t>
      </w:r>
      <w:r>
        <w:rPr>
          <w:rFonts w:ascii="ＭＳ 明朝" w:hint="eastAsia"/>
        </w:rPr>
        <w:t xml:space="preserve">名　　　　　　　　　　</w:t>
      </w:r>
      <w:r w:rsidRPr="009D7785">
        <w:rPr>
          <w:rFonts w:ascii="ＭＳ 明朝" w:hint="eastAsia"/>
        </w:rPr>
        <w:t xml:space="preserve">　</w:t>
      </w:r>
    </w:p>
    <w:p w:rsidR="00731A17" w:rsidRDefault="00731A17" w:rsidP="00731A17">
      <w:pPr>
        <w:wordWrap w:val="0"/>
        <w:autoSpaceDE w:val="0"/>
        <w:autoSpaceDN w:val="0"/>
        <w:rPr>
          <w:rFonts w:ascii="ＭＳ 明朝"/>
        </w:rPr>
      </w:pPr>
    </w:p>
    <w:p w:rsidR="00297AFA" w:rsidRDefault="00297AFA" w:rsidP="00297AF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年　　月　　日付け袖ケ浦市達第　　　　号をもって額の確定のあった　　　年度がけ地近接等危険住宅移転事業補助金を、袖ケ浦市がけ地近接等危険住宅移転事業補助金交付要綱第９条の規定により、次のとおり請求します。</w:t>
      </w:r>
    </w:p>
    <w:p w:rsidR="00731A17" w:rsidRPr="00297AFA" w:rsidRDefault="00731A17" w:rsidP="00731A17">
      <w:pPr>
        <w:wordWrap w:val="0"/>
        <w:autoSpaceDE w:val="0"/>
        <w:autoSpaceDN w:val="0"/>
        <w:rPr>
          <w:rFonts w:ascii="ＭＳ 明朝"/>
        </w:rPr>
      </w:pPr>
    </w:p>
    <w:p w:rsidR="00731A17" w:rsidRDefault="00731A17" w:rsidP="00731A1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金　　　　　　　　　　　　円</w:t>
      </w:r>
    </w:p>
    <w:p w:rsidR="00731A17" w:rsidRDefault="00731A17">
      <w:pPr>
        <w:wordWrap w:val="0"/>
        <w:autoSpaceDE w:val="0"/>
        <w:autoSpaceDN w:val="0"/>
        <w:rPr>
          <w:rFonts w:ascii="ＭＳ 明朝"/>
        </w:rPr>
      </w:pPr>
    </w:p>
    <w:sectPr w:rsidR="00731A1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9B" w:rsidRDefault="00F6499B" w:rsidP="007A671B">
      <w:r>
        <w:separator/>
      </w:r>
    </w:p>
  </w:endnote>
  <w:endnote w:type="continuationSeparator" w:id="0">
    <w:p w:rsidR="00F6499B" w:rsidRDefault="00F6499B" w:rsidP="007A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9B" w:rsidRDefault="00F6499B" w:rsidP="007A671B">
      <w:r>
        <w:separator/>
      </w:r>
    </w:p>
  </w:footnote>
  <w:footnote w:type="continuationSeparator" w:id="0">
    <w:p w:rsidR="00F6499B" w:rsidRDefault="00F6499B" w:rsidP="007A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04"/>
    <w:rsid w:val="00074E04"/>
    <w:rsid w:val="00297AFA"/>
    <w:rsid w:val="0030741E"/>
    <w:rsid w:val="004817DD"/>
    <w:rsid w:val="00731A17"/>
    <w:rsid w:val="007A671B"/>
    <w:rsid w:val="007E6FD4"/>
    <w:rsid w:val="00954988"/>
    <w:rsid w:val="009D7785"/>
    <w:rsid w:val="00B260D9"/>
    <w:rsid w:val="00BD6E3D"/>
    <w:rsid w:val="00F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08CA32-0D21-4EAE-9570-3B3A11A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0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074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高品　保宏</cp:lastModifiedBy>
  <cp:revision>2</cp:revision>
  <cp:lastPrinted>2024-05-17T01:41:00Z</cp:lastPrinted>
  <dcterms:created xsi:type="dcterms:W3CDTF">2024-05-17T01:41:00Z</dcterms:created>
  <dcterms:modified xsi:type="dcterms:W3CDTF">2024-05-17T01:41:00Z</dcterms:modified>
</cp:coreProperties>
</file>