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59D" w:rsidRDefault="001F359D" w:rsidP="001F359D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様式第４号</w:t>
      </w:r>
      <w:r>
        <w:rPr>
          <w:rFonts w:ascii="ＭＳ 明朝"/>
        </w:rPr>
        <w:t>(</w:t>
      </w:r>
      <w:r>
        <w:rPr>
          <w:rFonts w:ascii="ＭＳ 明朝" w:hint="eastAsia"/>
        </w:rPr>
        <w:t>第８条関係</w:t>
      </w:r>
      <w:r>
        <w:rPr>
          <w:rFonts w:ascii="ＭＳ 明朝"/>
        </w:rPr>
        <w:t>)</w:t>
      </w:r>
    </w:p>
    <w:p w:rsidR="0006658E" w:rsidRDefault="0006658E" w:rsidP="0006658E">
      <w:pPr>
        <w:wordWrap w:val="0"/>
        <w:autoSpaceDE w:val="0"/>
        <w:autoSpaceDN w:val="0"/>
        <w:rPr>
          <w:rFonts w:ascii="ＭＳ 明朝"/>
        </w:rPr>
      </w:pPr>
    </w:p>
    <w:p w:rsidR="0006658E" w:rsidRDefault="0006658E" w:rsidP="0006658E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がけ地近接等危険住宅移転事業実績報告書</w:t>
      </w:r>
    </w:p>
    <w:p w:rsidR="0006658E" w:rsidRDefault="0006658E" w:rsidP="0006658E">
      <w:pPr>
        <w:wordWrap w:val="0"/>
        <w:autoSpaceDE w:val="0"/>
        <w:autoSpaceDN w:val="0"/>
        <w:rPr>
          <w:rFonts w:ascii="ＭＳ 明朝"/>
        </w:rPr>
      </w:pPr>
    </w:p>
    <w:p w:rsidR="0006658E" w:rsidRDefault="0006658E" w:rsidP="0006658E">
      <w:pPr>
        <w:wordWrap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06658E" w:rsidRDefault="0006658E" w:rsidP="0006658E">
      <w:pPr>
        <w:wordWrap w:val="0"/>
        <w:autoSpaceDE w:val="0"/>
        <w:autoSpaceDN w:val="0"/>
        <w:rPr>
          <w:rFonts w:ascii="ＭＳ 明朝"/>
        </w:rPr>
      </w:pPr>
    </w:p>
    <w:p w:rsidR="0006658E" w:rsidRDefault="0006658E" w:rsidP="0006658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袖ケ浦市長　　　　様</w:t>
      </w:r>
    </w:p>
    <w:p w:rsidR="0006658E" w:rsidRDefault="0006658E" w:rsidP="0006658E">
      <w:pPr>
        <w:wordWrap w:val="0"/>
        <w:autoSpaceDE w:val="0"/>
        <w:autoSpaceDN w:val="0"/>
        <w:rPr>
          <w:rFonts w:ascii="ＭＳ 明朝"/>
        </w:rPr>
      </w:pPr>
    </w:p>
    <w:p w:rsidR="0006658E" w:rsidRDefault="0006658E" w:rsidP="0006658E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  <w:spacing w:val="80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06658E" w:rsidRPr="0006658E" w:rsidRDefault="0006658E" w:rsidP="0006658E">
      <w:pPr>
        <w:wordWrap w:val="0"/>
        <w:autoSpaceDE w:val="0"/>
        <w:autoSpaceDN w:val="0"/>
        <w:ind w:right="198"/>
        <w:jc w:val="right"/>
        <w:rPr>
          <w:rFonts w:ascii="ＭＳ 明朝"/>
          <w:u w:val="single"/>
        </w:rPr>
      </w:pPr>
      <w:r>
        <w:rPr>
          <w:rFonts w:ascii="ＭＳ 明朝" w:hint="eastAsia"/>
          <w:spacing w:val="80"/>
        </w:rPr>
        <w:t>氏</w:t>
      </w:r>
      <w:r>
        <w:rPr>
          <w:rFonts w:ascii="ＭＳ 明朝" w:hint="eastAsia"/>
        </w:rPr>
        <w:t xml:space="preserve">名　　　　　　　　　　</w:t>
      </w:r>
      <w:r w:rsidRPr="000F3EF4">
        <w:rPr>
          <w:rFonts w:ascii="ＭＳ 明朝" w:hint="eastAsia"/>
        </w:rPr>
        <w:t xml:space="preserve">　</w:t>
      </w:r>
    </w:p>
    <w:p w:rsidR="0006658E" w:rsidRDefault="0006658E" w:rsidP="0006658E">
      <w:pPr>
        <w:wordWrap w:val="0"/>
        <w:autoSpaceDE w:val="0"/>
        <w:autoSpaceDN w:val="0"/>
        <w:rPr>
          <w:rFonts w:ascii="ＭＳ 明朝"/>
        </w:rPr>
      </w:pPr>
    </w:p>
    <w:p w:rsidR="001F359D" w:rsidRDefault="001F359D" w:rsidP="001F359D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年　　月　　日付け、袖ケ浦市指令第　　　号をもって補助金の交付決定通知のあった　　年度がけ地近接等危険住宅移転事業が完了したので、袖ケ浦市補助金等交付規則第１１条の規定により、その実績を報告します。</w:t>
      </w:r>
    </w:p>
    <w:p w:rsidR="001F359D" w:rsidRDefault="001F359D" w:rsidP="001F359D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１　補助金交付決定額及びその精算額</w:t>
      </w:r>
    </w:p>
    <w:p w:rsidR="0006658E" w:rsidRDefault="0006658E" w:rsidP="0006658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補助金交付決定額　　　　　　　</w:t>
      </w:r>
      <w:r>
        <w:rPr>
          <w:rFonts w:ascii="ＭＳ 明朝" w:hint="eastAsia"/>
          <w:spacing w:val="210"/>
        </w:rPr>
        <w:t xml:space="preserve">　</w:t>
      </w:r>
      <w:r>
        <w:rPr>
          <w:rFonts w:ascii="ＭＳ 明朝" w:hint="eastAsia"/>
        </w:rPr>
        <w:t>円</w:t>
      </w:r>
    </w:p>
    <w:p w:rsidR="0006658E" w:rsidRDefault="0006658E" w:rsidP="0006658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 xml:space="preserve"> </w:t>
      </w:r>
      <w:r>
        <w:rPr>
          <w:rFonts w:ascii="ＭＳ 明朝" w:hint="eastAsia"/>
          <w:spacing w:val="40"/>
        </w:rPr>
        <w:t>補助金精算</w:t>
      </w:r>
      <w:r>
        <w:rPr>
          <w:rFonts w:ascii="ＭＳ 明朝" w:hint="eastAsia"/>
        </w:rPr>
        <w:t>額　　　　　　　　　　円</w:t>
      </w:r>
    </w:p>
    <w:p w:rsidR="001F359D" w:rsidRDefault="001F359D" w:rsidP="001F359D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２　補助事業の実施期間</w:t>
      </w:r>
    </w:p>
    <w:p w:rsidR="0006658E" w:rsidRDefault="0006658E" w:rsidP="0006658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年　　月　　日から　　年　　月　　日まで</w:t>
      </w:r>
    </w:p>
    <w:p w:rsidR="001F359D" w:rsidRDefault="001F359D" w:rsidP="001F359D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３　実績報告書　　　　別紙のとおり</w:t>
      </w:r>
    </w:p>
    <w:p w:rsidR="0006658E" w:rsidRPr="001F359D" w:rsidRDefault="0006658E" w:rsidP="0006658E">
      <w:pPr>
        <w:wordWrap w:val="0"/>
        <w:autoSpaceDE w:val="0"/>
        <w:autoSpaceDN w:val="0"/>
        <w:rPr>
          <w:rFonts w:ascii="ＭＳ 明朝"/>
        </w:rPr>
      </w:pPr>
    </w:p>
    <w:p w:rsidR="001F359D" w:rsidRDefault="001F359D" w:rsidP="001F359D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実績報告の記載内容は、様式第１号の別紙に定める事業ごとの様式によること。</w:t>
      </w:r>
    </w:p>
    <w:p w:rsidR="001F359D" w:rsidRDefault="001F359D" w:rsidP="001F359D">
      <w:pPr>
        <w:wordWrap w:val="0"/>
        <w:autoSpaceDE w:val="0"/>
        <w:autoSpaceDN w:val="0"/>
        <w:ind w:left="629" w:hanging="629"/>
        <w:rPr>
          <w:rFonts w:ascii="ＭＳ 明朝"/>
        </w:rPr>
      </w:pPr>
      <w:r>
        <w:rPr>
          <w:rFonts w:ascii="ＭＳ 明朝" w:hint="eastAsia"/>
        </w:rPr>
        <w:t xml:space="preserve">　　　　必要な書類には、写真、除却等に当たっては施工業者の請求書の写し又は領収書等の写し、建物助成にあっては融資契約書の写し又はこれに代わる証明書等</w:t>
      </w:r>
    </w:p>
    <w:p w:rsidR="0006658E" w:rsidRPr="001F359D" w:rsidRDefault="0006658E">
      <w:pPr>
        <w:wordWrap w:val="0"/>
        <w:autoSpaceDE w:val="0"/>
        <w:autoSpaceDN w:val="0"/>
        <w:ind w:left="629" w:hanging="629"/>
        <w:rPr>
          <w:rFonts w:ascii="ＭＳ 明朝"/>
        </w:rPr>
      </w:pPr>
    </w:p>
    <w:sectPr w:rsidR="0006658E" w:rsidRPr="001F359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BEF" w:rsidRDefault="005A7BEF" w:rsidP="007A671B">
      <w:r>
        <w:separator/>
      </w:r>
    </w:p>
  </w:endnote>
  <w:endnote w:type="continuationSeparator" w:id="0">
    <w:p w:rsidR="005A7BEF" w:rsidRDefault="005A7BEF" w:rsidP="007A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BEF" w:rsidRDefault="005A7BEF" w:rsidP="007A671B">
      <w:r>
        <w:separator/>
      </w:r>
    </w:p>
  </w:footnote>
  <w:footnote w:type="continuationSeparator" w:id="0">
    <w:p w:rsidR="005A7BEF" w:rsidRDefault="005A7BEF" w:rsidP="007A6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B1"/>
    <w:rsid w:val="0006658E"/>
    <w:rsid w:val="00082EB1"/>
    <w:rsid w:val="000F3EF4"/>
    <w:rsid w:val="001208F9"/>
    <w:rsid w:val="001F359D"/>
    <w:rsid w:val="00496DE8"/>
    <w:rsid w:val="005A7BEF"/>
    <w:rsid w:val="007A671B"/>
    <w:rsid w:val="00BF4FEC"/>
    <w:rsid w:val="00CA66B4"/>
    <w:rsid w:val="00DA0A17"/>
    <w:rsid w:val="00DA4A43"/>
    <w:rsid w:val="00DE7B58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A2DC250-3397-4BA9-A663-108C9469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98\&#65411;&#65438;&#65405;&#65400;&#65412;&#65391;&#65420;&#65439;\&#12510;&#12510;&#12398;&#12362;&#20181;&#20107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高品　保宏</dc:creator>
  <cp:keywords/>
  <dc:description/>
  <cp:lastModifiedBy>高品　保宏</cp:lastModifiedBy>
  <cp:revision>2</cp:revision>
  <dcterms:created xsi:type="dcterms:W3CDTF">2024-05-17T01:37:00Z</dcterms:created>
  <dcterms:modified xsi:type="dcterms:W3CDTF">2024-05-17T01:37:00Z</dcterms:modified>
</cp:coreProperties>
</file>