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72F55" w:rsidRPr="002344DD" w:rsidRDefault="00172F55" w:rsidP="00172F55">
      <w:pPr>
        <w:jc w:val="center"/>
      </w:pPr>
      <w:r w:rsidRPr="002344DD">
        <w:rPr>
          <w:rFonts w:hint="eastAsia"/>
        </w:rPr>
        <w:t>（その４）</w:t>
      </w:r>
    </w:p>
    <w:p w:rsidR="00172F55" w:rsidRPr="002344DD" w:rsidRDefault="00172F55" w:rsidP="00172F55">
      <w:pPr>
        <w:jc w:val="center"/>
      </w:pPr>
      <w:r w:rsidRPr="002344DD">
        <w:rPr>
          <w:rFonts w:hint="eastAsia"/>
        </w:rPr>
        <w:t>袖ケ浦市</w:t>
      </w:r>
      <w:r w:rsidR="00D60C94">
        <w:rPr>
          <w:rFonts w:hint="eastAsia"/>
        </w:rPr>
        <w:t>空家</w:t>
      </w:r>
      <w:r w:rsidRPr="002344DD">
        <w:rPr>
          <w:rFonts w:hint="eastAsia"/>
        </w:rPr>
        <w:t>バンク物件登録カード</w:t>
      </w:r>
    </w:p>
    <w:p w:rsidR="00172F55" w:rsidRPr="002344DD" w:rsidRDefault="00172F55" w:rsidP="00172F55">
      <w:pPr>
        <w:jc w:val="center"/>
      </w:pPr>
      <w:r w:rsidRPr="002344DD">
        <w:rPr>
          <w:rFonts w:hint="eastAsia"/>
        </w:rPr>
        <w:t>間取り図</w:t>
      </w:r>
    </w:p>
    <w:tbl>
      <w:tblPr>
        <w:tblW w:w="453.6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9072"/>
      </w:tblGrid>
      <w:tr w:rsidR="00172F55" w:rsidRPr="002344DD" w:rsidTr="000030BB">
        <w:trPr>
          <w:trHeight w:val="11841"/>
        </w:trPr>
        <w:tc>
          <w:tcPr>
            <w:tcW w:w="453.60pt" w:type="dxa"/>
          </w:tcPr>
          <w:p w:rsidR="00172F55" w:rsidRPr="002344DD" w:rsidRDefault="00172F55" w:rsidP="000030BB">
            <w:pPr>
              <w:rPr>
                <w:bdr w:val="single" w:sz="4" w:space="0" w:color="auto"/>
              </w:rPr>
            </w:pPr>
            <w:r w:rsidRPr="002344DD">
              <w:rPr>
                <w:rFonts w:hint="eastAsia"/>
                <w:bdr w:val="single" w:sz="4" w:space="0" w:color="auto"/>
              </w:rPr>
              <w:t>建物・　　階</w:t>
            </w: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  <w:r w:rsidRPr="002344DD">
              <w:rPr>
                <w:rFonts w:hint="eastAsia"/>
                <w:bdr w:val="single" w:sz="4" w:space="0" w:color="auto"/>
              </w:rPr>
              <w:t>建物・　　階</w:t>
            </w: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/>
        </w:tc>
      </w:tr>
    </w:tbl>
    <w:p w:rsidR="00172F55" w:rsidRPr="00172F55" w:rsidRDefault="00172F55">
      <w:pPr>
        <w:rPr>
          <w:rFonts w:ascii="‚l‚r –¾’©"/>
        </w:rPr>
      </w:pPr>
    </w:p>
    <w:sectPr w:rsidR="00172F55" w:rsidRPr="00172F55" w:rsidSect="003C0E54">
      <w:pgSz w:w="595.30pt" w:h="841.90pt" w:code="9"/>
      <w:pgMar w:top="70.90pt" w:right="70.90pt" w:bottom="79.40pt" w:left="70.90pt" w:header="42.55pt" w:footer="49.60pt" w:gutter="0pt"/>
      <w:cols w:space="21.25pt"/>
      <w:docGrid w:type="linesAndChars" w:linePitch="494" w:charSpace="713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27D8D" w:rsidRDefault="00327D8D" w:rsidP="00D231BB">
      <w:r>
        <w:separator/>
      </w:r>
    </w:p>
  </w:endnote>
  <w:endnote w:type="continuationSeparator" w:id="0">
    <w:p w:rsidR="00327D8D" w:rsidRDefault="00327D8D" w:rsidP="00D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27D8D" w:rsidRDefault="00327D8D" w:rsidP="00D231BB">
      <w:r>
        <w:separator/>
      </w:r>
    </w:p>
  </w:footnote>
  <w:footnote w:type="continuationSeparator" w:id="0">
    <w:p w:rsidR="00327D8D" w:rsidRDefault="00327D8D" w:rsidP="00D231BB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start"/>
      <w:pPr>
        <w:tabs>
          <w:tab w:val="num" w:pos="103.05pt"/>
        </w:tabs>
        <w:ind w:start="103.05pt" w:hanging="18pt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start"/>
      <w:pPr>
        <w:tabs>
          <w:tab w:val="num" w:pos="81.80pt"/>
        </w:tabs>
        <w:ind w:start="81.80pt" w:hanging="18pt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start"/>
      <w:pPr>
        <w:tabs>
          <w:tab w:val="num" w:pos="60.55pt"/>
        </w:tabs>
        <w:ind w:start="60.55pt" w:hanging="18pt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start"/>
      <w:pPr>
        <w:tabs>
          <w:tab w:val="num" w:pos="39.25pt"/>
        </w:tabs>
        <w:ind w:start="39.25pt" w:hanging="18pt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start"/>
      <w:pPr>
        <w:tabs>
          <w:tab w:val="num" w:pos="103.05pt"/>
        </w:tabs>
        <w:ind w:start="103.05pt" w:hanging="18pt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start"/>
      <w:pPr>
        <w:tabs>
          <w:tab w:val="num" w:pos="81.80pt"/>
        </w:tabs>
        <w:ind w:start="81.80pt" w:hanging="18pt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start"/>
      <w:pPr>
        <w:tabs>
          <w:tab w:val="num" w:pos="60.55pt"/>
        </w:tabs>
        <w:ind w:start="60.55pt" w:hanging="18pt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start"/>
      <w:pPr>
        <w:tabs>
          <w:tab w:val="num" w:pos="39.25pt"/>
        </w:tabs>
        <w:ind w:start="39.25pt" w:hanging="18pt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attachedTemplate r:id="rId1"/>
  <w:defaultTabStop w:val="42.55pt"/>
  <w:drawingGridHorizontalSpacing w:val="5.25pt"/>
  <w:drawingGridVerticalSpacing w:val="16.75pt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BB"/>
    <w:rsid w:val="000030BB"/>
    <w:rsid w:val="00146331"/>
    <w:rsid w:val="00172F55"/>
    <w:rsid w:val="002344DD"/>
    <w:rsid w:val="00327D8D"/>
    <w:rsid w:val="003C0E54"/>
    <w:rsid w:val="00587961"/>
    <w:rsid w:val="007A087C"/>
    <w:rsid w:val="00A67A5E"/>
    <w:rsid w:val="00D231BB"/>
    <w:rsid w:val="00D60C94"/>
    <w:rsid w:val="00D830E0"/>
    <w:rsid w:val="00FA583C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91E6676-CBAE-4148-A1BB-4456B7040E6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様式.dot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LGWAN-ND072</dc:creator>
  <cp:keywords/>
  <dc:description/>
  <cp:lastModifiedBy>作本　祐美子</cp:lastModifiedBy>
  <cp:revision>2</cp:revision>
  <dcterms:created xsi:type="dcterms:W3CDTF">2024-04-30T07:48:00Z</dcterms:created>
  <dcterms:modified xsi:type="dcterms:W3CDTF">2024-04-30T07:48:00Z</dcterms:modified>
</cp:coreProperties>
</file>