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72F55" w:rsidRPr="002344DD" w:rsidRDefault="00172F55" w:rsidP="00172F55">
      <w:pPr>
        <w:jc w:val="center"/>
      </w:pPr>
      <w:r w:rsidRPr="002344DD">
        <w:rPr>
          <w:rFonts w:hint="eastAsia"/>
        </w:rPr>
        <w:t>（その３）</w:t>
      </w:r>
    </w:p>
    <w:p w:rsidR="00172F55" w:rsidRPr="002344DD" w:rsidRDefault="00172F55" w:rsidP="00172F55">
      <w:pPr>
        <w:jc w:val="center"/>
      </w:pPr>
      <w:r w:rsidRPr="002344DD">
        <w:rPr>
          <w:rFonts w:hint="eastAsia"/>
        </w:rPr>
        <w:t>袖ケ浦市</w:t>
      </w:r>
      <w:r w:rsidR="00D60C94">
        <w:rPr>
          <w:rFonts w:hint="eastAsia"/>
        </w:rPr>
        <w:t>空家</w:t>
      </w:r>
      <w:r w:rsidRPr="002344DD">
        <w:rPr>
          <w:rFonts w:hint="eastAsia"/>
        </w:rPr>
        <w:t>バンク物件登録カード</w:t>
      </w:r>
    </w:p>
    <w:p w:rsidR="00172F55" w:rsidRPr="002344DD" w:rsidRDefault="00172F55" w:rsidP="00172F55">
      <w:pPr>
        <w:jc w:val="center"/>
      </w:pPr>
      <w:r w:rsidRPr="002344DD">
        <w:rPr>
          <w:rFonts w:hint="eastAsia"/>
        </w:rPr>
        <w:t>外観・内観写真</w:t>
      </w:r>
    </w:p>
    <w:tbl>
      <w:tblPr>
        <w:tblW w:w="453.60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9072"/>
      </w:tblGrid>
      <w:tr w:rsidR="00172F55" w:rsidRPr="002344DD" w:rsidTr="000030BB">
        <w:trPr>
          <w:trHeight w:val="11841"/>
        </w:trPr>
        <w:tc>
          <w:tcPr>
            <w:tcW w:w="453.60pt" w:type="dxa"/>
          </w:tcPr>
          <w:p w:rsidR="00172F55" w:rsidRPr="002344DD" w:rsidRDefault="00172F55" w:rsidP="000030BB">
            <w:pPr>
              <w:rPr>
                <w:bdr w:val="single" w:sz="4" w:space="0" w:color="auto"/>
              </w:rPr>
            </w:pPr>
            <w:r w:rsidRPr="002344DD">
              <w:rPr>
                <w:rFonts w:hint="eastAsia"/>
                <w:spacing w:val="120"/>
                <w:bdr w:val="single" w:sz="4" w:space="0" w:color="auto"/>
              </w:rPr>
              <w:t>外</w:t>
            </w:r>
            <w:r w:rsidRPr="002344DD">
              <w:rPr>
                <w:rFonts w:hint="eastAsia"/>
                <w:bdr w:val="single" w:sz="4" w:space="0" w:color="auto"/>
              </w:rPr>
              <w:t>観</w:t>
            </w: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  <w:r w:rsidRPr="002344DD">
              <w:rPr>
                <w:rFonts w:hint="eastAsia"/>
                <w:spacing w:val="120"/>
                <w:bdr w:val="single" w:sz="4" w:space="0" w:color="auto"/>
              </w:rPr>
              <w:t>内</w:t>
            </w:r>
            <w:r w:rsidRPr="002344DD">
              <w:rPr>
                <w:rFonts w:hint="eastAsia"/>
                <w:bdr w:val="single" w:sz="4" w:space="0" w:color="auto"/>
              </w:rPr>
              <w:t>観</w:t>
            </w: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>
            <w:pPr>
              <w:rPr>
                <w:bdr w:val="single" w:sz="4" w:space="0" w:color="auto"/>
              </w:rPr>
            </w:pPr>
          </w:p>
          <w:p w:rsidR="00172F55" w:rsidRPr="002344DD" w:rsidRDefault="00172F55" w:rsidP="000030BB"/>
        </w:tc>
      </w:tr>
    </w:tbl>
    <w:p w:rsidR="00172F55" w:rsidRPr="00172F55" w:rsidRDefault="00172F55" w:rsidP="006D2285">
      <w:pPr>
        <w:rPr>
          <w:rFonts w:ascii="‚l‚r –¾’©"/>
        </w:rPr>
      </w:pPr>
    </w:p>
    <w:sectPr w:rsidR="00172F55" w:rsidRPr="00172F55" w:rsidSect="003C0E54">
      <w:pgSz w:w="595.30pt" w:h="841.90pt" w:code="9"/>
      <w:pgMar w:top="70.90pt" w:right="70.90pt" w:bottom="79.40pt" w:left="70.90pt" w:header="42.55pt" w:footer="49.60pt" w:gutter="0pt"/>
      <w:cols w:space="21.25pt"/>
      <w:docGrid w:type="linesAndChars" w:linePitch="494" w:charSpace="713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A7B4F" w:rsidRDefault="00EA7B4F" w:rsidP="00D231BB">
      <w:r>
        <w:separator/>
      </w:r>
    </w:p>
  </w:endnote>
  <w:endnote w:type="continuationSeparator" w:id="0">
    <w:p w:rsidR="00EA7B4F" w:rsidRDefault="00EA7B4F" w:rsidP="00D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characterSet="iso-8859-1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A7B4F" w:rsidRDefault="00EA7B4F" w:rsidP="00D231BB">
      <w:r>
        <w:separator/>
      </w:r>
    </w:p>
  </w:footnote>
  <w:footnote w:type="continuationSeparator" w:id="0">
    <w:p w:rsidR="00EA7B4F" w:rsidRDefault="00EA7B4F" w:rsidP="00D231BB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start"/>
      <w:pPr>
        <w:tabs>
          <w:tab w:val="num" w:pos="103.05pt"/>
        </w:tabs>
        <w:ind w:start="103.05pt" w:hanging="18pt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start"/>
      <w:pPr>
        <w:tabs>
          <w:tab w:val="num" w:pos="81.80pt"/>
        </w:tabs>
        <w:ind w:start="81.80pt" w:hanging="18pt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start"/>
      <w:pPr>
        <w:tabs>
          <w:tab w:val="num" w:pos="60.55pt"/>
        </w:tabs>
        <w:ind w:start="60.55pt" w:hanging="18pt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start"/>
      <w:pPr>
        <w:tabs>
          <w:tab w:val="num" w:pos="39.25pt"/>
        </w:tabs>
        <w:ind w:start="39.25pt" w:hanging="18pt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start"/>
      <w:pPr>
        <w:tabs>
          <w:tab w:val="num" w:pos="103.05pt"/>
        </w:tabs>
        <w:ind w:start="103.05pt" w:hanging="18pt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start"/>
      <w:pPr>
        <w:tabs>
          <w:tab w:val="num" w:pos="81.80pt"/>
        </w:tabs>
        <w:ind w:start="81.80pt" w:hanging="18pt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start"/>
      <w:pPr>
        <w:tabs>
          <w:tab w:val="num" w:pos="60.55pt"/>
        </w:tabs>
        <w:ind w:start="60.55pt" w:hanging="18pt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start"/>
      <w:pPr>
        <w:tabs>
          <w:tab w:val="num" w:pos="39.25pt"/>
        </w:tabs>
        <w:ind w:start="39.25pt" w:hanging="18pt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attachedTemplate r:id="rId1"/>
  <w:defaultTabStop w:val="42.55pt"/>
  <w:drawingGridHorizontalSpacing w:val="5.25pt"/>
  <w:drawingGridVerticalSpacing w:val="16.75pt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BB"/>
    <w:rsid w:val="000030BB"/>
    <w:rsid w:val="00146331"/>
    <w:rsid w:val="00172F55"/>
    <w:rsid w:val="002344DD"/>
    <w:rsid w:val="003C0E54"/>
    <w:rsid w:val="00587961"/>
    <w:rsid w:val="006D2285"/>
    <w:rsid w:val="009F62CC"/>
    <w:rsid w:val="00A67A5E"/>
    <w:rsid w:val="00D231BB"/>
    <w:rsid w:val="00D60C94"/>
    <w:rsid w:val="00EA7B4F"/>
    <w:rsid w:val="00FA583C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B4631EC-15A6-490D-ACA4-DDDD489DDB5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D231BB"/>
    <w:pPr>
      <w:tabs>
        <w:tab w:val="center" w:pos="212.60pt"/>
        <w:tab w:val="end" w:pos="425.20pt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D231BB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D231BB"/>
    <w:pPr>
      <w:tabs>
        <w:tab w:val="center" w:pos="212.60pt"/>
        <w:tab w:val="end" w:pos="425.20pt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D231B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様式.dot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LGWAN-ND072</dc:creator>
  <cp:keywords/>
  <dc:description/>
  <cp:lastModifiedBy>作本　祐美子</cp:lastModifiedBy>
  <cp:revision>2</cp:revision>
  <dcterms:created xsi:type="dcterms:W3CDTF">2024-04-30T07:47:00Z</dcterms:created>
  <dcterms:modified xsi:type="dcterms:W3CDTF">2024-04-30T07:47:00Z</dcterms:modified>
</cp:coreProperties>
</file>