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72F55" w:rsidRPr="002344DD" w:rsidRDefault="00172F55" w:rsidP="00172F55">
      <w:pPr>
        <w:jc w:val="center"/>
      </w:pPr>
      <w:r w:rsidRPr="002344DD">
        <w:rPr>
          <w:rFonts w:hint="eastAsia"/>
        </w:rPr>
        <w:t>（その２）</w:t>
      </w:r>
    </w:p>
    <w:p w:rsidR="00172F55" w:rsidRPr="002344DD" w:rsidRDefault="00172F55" w:rsidP="00172F55">
      <w:pPr>
        <w:jc w:val="center"/>
      </w:pPr>
      <w:r w:rsidRPr="002344DD">
        <w:rPr>
          <w:rFonts w:hint="eastAsia"/>
        </w:rPr>
        <w:t>袖ケ浦市</w:t>
      </w:r>
      <w:r w:rsidR="00D60C94">
        <w:rPr>
          <w:rFonts w:hint="eastAsia"/>
        </w:rPr>
        <w:t>空家</w:t>
      </w:r>
      <w:r w:rsidRPr="002344DD">
        <w:rPr>
          <w:rFonts w:hint="eastAsia"/>
        </w:rPr>
        <w:t>バンク物件登録カード</w:t>
      </w:r>
    </w:p>
    <w:p w:rsidR="00172F55" w:rsidRPr="002344DD" w:rsidRDefault="00172F55" w:rsidP="00172F55">
      <w:pPr>
        <w:jc w:val="center"/>
      </w:pPr>
      <w:r w:rsidRPr="002344DD">
        <w:rPr>
          <w:rFonts w:hint="eastAsia"/>
        </w:rPr>
        <w:t>位置図</w:t>
      </w:r>
    </w:p>
    <w:tbl>
      <w:tblPr>
        <w:tblW w:w="453.60pt" w:type="dxa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9072"/>
      </w:tblGrid>
      <w:tr w:rsidR="00172F55" w:rsidRPr="002344DD" w:rsidTr="000030BB">
        <w:trPr>
          <w:trHeight w:val="10707"/>
        </w:trPr>
        <w:tc>
          <w:tcPr>
            <w:tcW w:w="453.60pt" w:type="dxa"/>
          </w:tcPr>
          <w:p w:rsidR="00172F55" w:rsidRPr="002344DD" w:rsidRDefault="00172F55" w:rsidP="000030BB"/>
        </w:tc>
      </w:tr>
    </w:tbl>
    <w:p w:rsidR="00172F55" w:rsidRPr="002344DD" w:rsidRDefault="00172F55" w:rsidP="00172F55">
      <w:pPr>
        <w:ind w:start="12.25pt" w:hangingChars="100" w:hanging="12.25pt"/>
      </w:pPr>
      <w:r w:rsidRPr="002344DD">
        <w:rPr>
          <w:rFonts w:hint="eastAsia"/>
        </w:rPr>
        <w:t>備考　記入に当たっては、目印となる建物、道路、河川等の名称もあわせて記入してください</w:t>
      </w:r>
      <w:r w:rsidRPr="002344DD">
        <w:rPr>
          <w:rFonts w:hint="eastAsia"/>
          <w:spacing w:val="20"/>
        </w:rPr>
        <w:t>。</w:t>
      </w:r>
      <w:r w:rsidRPr="002344DD">
        <w:rPr>
          <w:rFonts w:hint="eastAsia"/>
        </w:rPr>
        <w:t>地図を直接貼り付けていただいても構いません（対象物件朱書き）。</w:t>
      </w:r>
    </w:p>
    <w:sectPr w:rsidR="00172F55" w:rsidRPr="002344DD" w:rsidSect="003C0E54">
      <w:pgSz w:w="595.30pt" w:h="841.90pt" w:code="9"/>
      <w:pgMar w:top="70.90pt" w:right="70.90pt" w:bottom="79.40pt" w:left="70.90pt" w:header="42.55pt" w:footer="49.60pt" w:gutter="0pt"/>
      <w:cols w:space="21.25pt"/>
      <w:docGrid w:type="linesAndChars" w:linePitch="494" w:charSpace="7136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B7F0D" w:rsidRDefault="00EB7F0D" w:rsidP="00D231BB">
      <w:r>
        <w:separator/>
      </w:r>
    </w:p>
  </w:endnote>
  <w:endnote w:type="continuationSeparator" w:id="0">
    <w:p w:rsidR="00EB7F0D" w:rsidRDefault="00EB7F0D" w:rsidP="00D2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B7F0D" w:rsidRDefault="00EB7F0D" w:rsidP="00D231BB">
      <w:r>
        <w:separator/>
      </w:r>
    </w:p>
  </w:footnote>
  <w:footnote w:type="continuationSeparator" w:id="0">
    <w:p w:rsidR="00EB7F0D" w:rsidRDefault="00EB7F0D" w:rsidP="00D231BB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start"/>
      <w:pPr>
        <w:tabs>
          <w:tab w:val="num" w:pos="103.05pt"/>
        </w:tabs>
        <w:ind w:start="103.05pt" w:hanging="18pt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start"/>
      <w:pPr>
        <w:tabs>
          <w:tab w:val="num" w:pos="81.80pt"/>
        </w:tabs>
        <w:ind w:start="81.80pt" w:hanging="18pt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start"/>
      <w:pPr>
        <w:tabs>
          <w:tab w:val="num" w:pos="60.55pt"/>
        </w:tabs>
        <w:ind w:start="60.55pt" w:hanging="18pt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start"/>
      <w:pPr>
        <w:tabs>
          <w:tab w:val="num" w:pos="39.25pt"/>
        </w:tabs>
        <w:ind w:start="39.25pt" w:hanging="18pt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start"/>
      <w:pPr>
        <w:tabs>
          <w:tab w:val="num" w:pos="103.05pt"/>
        </w:tabs>
        <w:ind w:start="103.05pt" w:hanging="18pt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start"/>
      <w:pPr>
        <w:tabs>
          <w:tab w:val="num" w:pos="81.80pt"/>
        </w:tabs>
        <w:ind w:start="81.80pt" w:hanging="18pt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start"/>
      <w:pPr>
        <w:tabs>
          <w:tab w:val="num" w:pos="60.55pt"/>
        </w:tabs>
        <w:ind w:start="60.55pt" w:hanging="18pt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start"/>
      <w:pPr>
        <w:tabs>
          <w:tab w:val="num" w:pos="39.25pt"/>
        </w:tabs>
        <w:ind w:start="39.25pt" w:hanging="18pt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attachedTemplate r:id="rId1"/>
  <w:defaultTabStop w:val="42.55pt"/>
  <w:drawingGridHorizontalSpacing w:val="5.25pt"/>
  <w:drawingGridVerticalSpacing w:val="16.75pt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BB"/>
    <w:rsid w:val="000030BB"/>
    <w:rsid w:val="00146331"/>
    <w:rsid w:val="00172F55"/>
    <w:rsid w:val="002344DD"/>
    <w:rsid w:val="003C0E54"/>
    <w:rsid w:val="004B14D0"/>
    <w:rsid w:val="00587961"/>
    <w:rsid w:val="007A1EAD"/>
    <w:rsid w:val="00A67A5E"/>
    <w:rsid w:val="00D231BB"/>
    <w:rsid w:val="00D60C94"/>
    <w:rsid w:val="00EB7F0D"/>
    <w:rsid w:val="00FA583C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F07E655-5A6E-4B12-943B-014B1E8B955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semiHidden/>
    <w:unhideWhenUsed/>
    <w:rsid w:val="00D231BB"/>
    <w:pPr>
      <w:tabs>
        <w:tab w:val="center" w:pos="212.60pt"/>
        <w:tab w:val="end" w:pos="425.20pt"/>
      </w:tabs>
      <w:snapToGrid w:val="0"/>
    </w:pPr>
  </w:style>
  <w:style w:type="character" w:customStyle="1" w:styleId="1">
    <w:name w:val="ヘッダー (文字)1"/>
    <w:basedOn w:val="a0"/>
    <w:link w:val="a5"/>
    <w:uiPriority w:val="99"/>
    <w:semiHidden/>
    <w:locked/>
    <w:rsid w:val="00D231BB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semiHidden/>
    <w:unhideWhenUsed/>
    <w:rsid w:val="00D231BB"/>
    <w:pPr>
      <w:tabs>
        <w:tab w:val="center" w:pos="212.60pt"/>
        <w:tab w:val="end" w:pos="425.20pt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D231B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様式.dot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LGWAN-ND072</dc:creator>
  <cp:keywords/>
  <dc:description/>
  <cp:lastModifiedBy>作本　祐美子</cp:lastModifiedBy>
  <cp:revision>2</cp:revision>
  <dcterms:created xsi:type="dcterms:W3CDTF">2024-04-30T07:45:00Z</dcterms:created>
  <dcterms:modified xsi:type="dcterms:W3CDTF">2024-04-30T07:45:00Z</dcterms:modified>
</cp:coreProperties>
</file>