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A5" w:rsidRDefault="002861A5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BB6631">
        <w:rPr>
          <w:rFonts w:ascii="ＭＳ 明朝" w:hint="eastAsia"/>
        </w:rPr>
        <w:t>１３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BB6631">
        <w:rPr>
          <w:rFonts w:ascii="ＭＳ 明朝" w:hint="eastAsia"/>
        </w:rPr>
        <w:t>８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861A5" w:rsidRDefault="002861A5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00"/>
        </w:rPr>
        <w:t>廃止届出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520"/>
        <w:gridCol w:w="1910"/>
        <w:gridCol w:w="1790"/>
        <w:gridCol w:w="120"/>
        <w:gridCol w:w="2680"/>
      </w:tblGrid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8520" w:type="dxa"/>
            <w:gridSpan w:val="6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2861A5" w:rsidRDefault="002861A5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2861A5" w:rsidRDefault="002861A5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住所　　　　　　　　　　　　　</w:t>
            </w:r>
          </w:p>
          <w:p w:rsidR="002861A5" w:rsidRDefault="002861A5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　　番</w:t>
            </w:r>
            <w:r>
              <w:rPr>
                <w:rFonts w:ascii="ＭＳ 明朝"/>
              </w:rPr>
              <w:t>)</w:t>
            </w:r>
          </w:p>
          <w:p w:rsidR="002861A5" w:rsidRDefault="002861A5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</w:p>
          <w:p w:rsidR="002861A5" w:rsidRDefault="002861A5" w:rsidP="00CC5FAC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</w:t>
            </w:r>
            <w:r w:rsidR="005B054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CC5FA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vMerge w:val="restart"/>
            <w:textDirection w:val="tbRlV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1520" w:type="dxa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500" w:type="dxa"/>
            <w:gridSpan w:val="4"/>
            <w:vMerge w:val="restart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vMerge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520" w:type="dxa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500" w:type="dxa"/>
            <w:gridSpan w:val="4"/>
            <w:vMerge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500" w:type="dxa"/>
            <w:gridSpan w:val="4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500" w:type="dxa"/>
            <w:gridSpan w:val="4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届出番号</w:t>
            </w:r>
          </w:p>
        </w:tc>
        <w:tc>
          <w:tcPr>
            <w:tcW w:w="1910" w:type="dxa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</w:t>
            </w:r>
            <w:r>
              <w:rPr>
                <w:rFonts w:ascii="ＭＳ 明朝" w:hint="eastAsia"/>
                <w:spacing w:val="295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  <w:p w:rsidR="002861A5" w:rsidRDefault="002861A5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</w:t>
            </w:r>
            <w:r>
              <w:rPr>
                <w:rFonts w:ascii="ＭＳ 明朝" w:hint="eastAsia"/>
                <w:spacing w:val="295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  <w:p w:rsidR="002861A5" w:rsidRDefault="002861A5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第　　</w:t>
            </w:r>
            <w:r>
              <w:rPr>
                <w:rFonts w:ascii="ＭＳ 明朝" w:hint="eastAsia"/>
                <w:spacing w:val="295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91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年月日</w:t>
            </w:r>
          </w:p>
        </w:tc>
        <w:tc>
          <w:tcPr>
            <w:tcW w:w="2680" w:type="dxa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2861A5" w:rsidRDefault="002861A5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2861A5" w:rsidRDefault="002861A5">
            <w:pPr>
              <w:wordWrap w:val="0"/>
              <w:autoSpaceDE w:val="0"/>
              <w:autoSpaceDN w:val="0"/>
              <w:ind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6500" w:type="dxa"/>
            <w:gridSpan w:val="4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　月　　　　日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20"/>
              </w:rPr>
              <w:t>廃止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500" w:type="dxa"/>
            <w:gridSpan w:val="4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20"/>
              </w:rPr>
              <w:t>その</w:t>
            </w:r>
            <w:r>
              <w:rPr>
                <w:rFonts w:ascii="ＭＳ 明朝" w:hint="eastAsia"/>
              </w:rPr>
              <w:t>他必要な事項</w:t>
            </w:r>
          </w:p>
        </w:tc>
        <w:tc>
          <w:tcPr>
            <w:tcW w:w="6500" w:type="dxa"/>
            <w:gridSpan w:val="4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※受付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370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※経過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280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※処置</w:t>
            </w:r>
            <w:r>
              <w:rPr>
                <w:rFonts w:ascii="ＭＳ 明朝" w:hint="eastAsia"/>
              </w:rPr>
              <w:t>欄</w:t>
            </w:r>
          </w:p>
        </w:tc>
      </w:tr>
      <w:tr w:rsidR="002861A5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202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70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0" w:type="dxa"/>
            <w:gridSpan w:val="2"/>
            <w:vAlign w:val="center"/>
          </w:tcPr>
          <w:p w:rsidR="002861A5" w:rsidRDefault="002861A5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861A5" w:rsidRDefault="002861A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2861A5" w:rsidRDefault="002861A5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BB6631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法人にあっては、その名称、代表者氏名、主たる事務所の所在地を記入すること。</w:t>
      </w:r>
    </w:p>
    <w:p w:rsidR="002861A5" w:rsidRDefault="002861A5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BB6631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※印の欄は、記入しないこと。</w:t>
      </w:r>
    </w:p>
    <w:sectPr w:rsidR="002861A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CC" w:rsidRDefault="00750CCC" w:rsidP="004272AA">
      <w:r>
        <w:separator/>
      </w:r>
    </w:p>
  </w:endnote>
  <w:endnote w:type="continuationSeparator" w:id="0">
    <w:p w:rsidR="00750CCC" w:rsidRDefault="00750CCC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CC" w:rsidRDefault="00750CCC" w:rsidP="004272AA">
      <w:r>
        <w:separator/>
      </w:r>
    </w:p>
  </w:footnote>
  <w:footnote w:type="continuationSeparator" w:id="0">
    <w:p w:rsidR="00750CCC" w:rsidRDefault="00750CCC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5"/>
    <w:rsid w:val="002861A5"/>
    <w:rsid w:val="002C64BC"/>
    <w:rsid w:val="004272AA"/>
    <w:rsid w:val="005B0546"/>
    <w:rsid w:val="00750CCC"/>
    <w:rsid w:val="00BB6631"/>
    <w:rsid w:val="00C24C32"/>
    <w:rsid w:val="00CC5FAC"/>
    <w:rsid w:val="00E60D7A"/>
    <w:rsid w:val="00F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CA0BE4-81A3-4E11-BA16-6C59B980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様式第13号(第8条関係)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subject/>
  <dc:creator>(株)ぎょうせい</dc:creator>
  <cp:keywords/>
  <dc:description/>
  <cp:lastModifiedBy>toma junpei</cp:lastModifiedBy>
  <cp:revision>2</cp:revision>
  <dcterms:created xsi:type="dcterms:W3CDTF">2022-04-21T01:37:00Z</dcterms:created>
  <dcterms:modified xsi:type="dcterms:W3CDTF">2022-04-21T01:37:00Z</dcterms:modified>
</cp:coreProperties>
</file>